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7E3434" w14:textId="77777777" w:rsidR="00F625DC" w:rsidRPr="00BF31EC" w:rsidRDefault="00F625DC" w:rsidP="00F625DC">
      <w:pPr>
        <w:pStyle w:val="Glava"/>
        <w:jc w:val="center"/>
        <w:rPr>
          <w:rFonts w:ascii="Tahoma" w:hAnsi="Tahoma" w:cs="Tahoma"/>
          <w:b/>
          <w:sz w:val="28"/>
        </w:rPr>
      </w:pPr>
      <w:r w:rsidRPr="00BF31EC">
        <w:rPr>
          <w:rFonts w:ascii="Tahoma" w:hAnsi="Tahoma" w:cs="Tahoma"/>
          <w:b/>
          <w:sz w:val="28"/>
        </w:rPr>
        <w:t xml:space="preserve">V L O G A   ZA PRIDOBITEV </w:t>
      </w:r>
    </w:p>
    <w:p w14:paraId="0FA559D4" w14:textId="1AE3929B" w:rsidR="00F625DC" w:rsidRPr="00BF31EC" w:rsidRDefault="00F625DC" w:rsidP="00F625DC">
      <w:pPr>
        <w:pStyle w:val="Glava"/>
        <w:jc w:val="center"/>
        <w:rPr>
          <w:rFonts w:ascii="Tahoma" w:hAnsi="Tahoma" w:cs="Tahoma"/>
          <w:b/>
          <w:caps/>
          <w:sz w:val="24"/>
        </w:rPr>
      </w:pPr>
      <w:r w:rsidRPr="00F625DC">
        <w:rPr>
          <w:rFonts w:ascii="Tahoma" w:hAnsi="Tahoma" w:cs="Tahoma"/>
          <w:b/>
          <w:sz w:val="28"/>
        </w:rPr>
        <w:t>STATUSA ŠPORTNIKA ALI STATUSA  MLADEGA UMETNIKA</w:t>
      </w:r>
    </w:p>
    <w:p w14:paraId="5573D090" w14:textId="77777777" w:rsidR="00F625DC" w:rsidRPr="00E943D5" w:rsidRDefault="00F625DC" w:rsidP="00F625DC">
      <w:pPr>
        <w:jc w:val="both"/>
      </w:pPr>
      <w:hyperlink r:id="rId10" w:history="1"/>
      <w:hyperlink r:id="rId11" w:history="1"/>
    </w:p>
    <w:tbl>
      <w:tblPr>
        <w:tblW w:w="10598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3537"/>
        <w:gridCol w:w="1333"/>
        <w:gridCol w:w="2920"/>
      </w:tblGrid>
      <w:tr w:rsidR="00F625DC" w:rsidRPr="00E139A1" w14:paraId="5CBFE052" w14:textId="77777777" w:rsidTr="008C75AA">
        <w:tc>
          <w:tcPr>
            <w:tcW w:w="105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7150724" w14:textId="5AFA3EE3" w:rsidR="00F625DC" w:rsidRPr="00E139A1" w:rsidRDefault="00F625DC" w:rsidP="00267187">
            <w:pPr>
              <w:jc w:val="center"/>
              <w:rPr>
                <w:rStyle w:val="Hiperpovezava"/>
                <w:rFonts w:ascii="Tahoma" w:hAnsi="Tahoma" w:cs="Tahoma"/>
                <w:b/>
              </w:rPr>
            </w:pPr>
            <w:r w:rsidRPr="00F625DC">
              <w:rPr>
                <w:rFonts w:ascii="Tahoma" w:hAnsi="Tahoma" w:cs="Tahoma"/>
                <w:b/>
              </w:rPr>
              <w:t>Podatki o učencu in starših/skrbnikih</w:t>
            </w:r>
          </w:p>
        </w:tc>
      </w:tr>
      <w:tr w:rsidR="00F625DC" w:rsidRPr="00C456AB" w14:paraId="0B5C9C98" w14:textId="77777777" w:rsidTr="008C75AA"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80D8760" w14:textId="3F8CCAEC" w:rsidR="00F625DC" w:rsidRPr="00C456AB" w:rsidRDefault="00F625DC" w:rsidP="00267187">
            <w:pPr>
              <w:rPr>
                <w:rStyle w:val="Hiperpovezava"/>
                <w:rFonts w:ascii="Tahoma" w:hAnsi="Tahoma" w:cs="Tahoma"/>
                <w:b/>
                <w:szCs w:val="22"/>
              </w:rPr>
            </w:pPr>
            <w:r w:rsidRPr="008C75AA">
              <w:rPr>
                <w:rFonts w:ascii="Tahoma" w:hAnsi="Tahoma" w:cs="Tahoma"/>
                <w:b/>
                <w:szCs w:val="22"/>
              </w:rPr>
              <w:t>Ime in priimek starša/skrbnika</w:t>
            </w:r>
            <w:r w:rsidRPr="00C456AB">
              <w:rPr>
                <w:rFonts w:ascii="Tahoma" w:hAnsi="Tahoma" w:cs="Tahoma"/>
                <w:b/>
                <w:szCs w:val="22"/>
              </w:rPr>
              <w:t>:</w:t>
            </w:r>
          </w:p>
        </w:tc>
        <w:tc>
          <w:tcPr>
            <w:tcW w:w="353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42B2" w14:textId="7ED67D0E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szCs w:val="22"/>
              </w:rPr>
            </w:pPr>
            <w:hyperlink r:id="rId12" w:history="1"/>
          </w:p>
        </w:tc>
        <w:tc>
          <w:tcPr>
            <w:tcW w:w="133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71D1" w14:textId="77777777" w:rsidR="00F625DC" w:rsidRPr="008C75AA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color w:val="auto"/>
                <w:szCs w:val="22"/>
              </w:rPr>
            </w:pPr>
            <w:r w:rsidRPr="008C75AA">
              <w:rPr>
                <w:rStyle w:val="Hiperpovezava"/>
                <w:rFonts w:ascii="Tahoma" w:hAnsi="Tahoma" w:cs="Tahoma"/>
                <w:b/>
                <w:color w:val="auto"/>
                <w:szCs w:val="22"/>
              </w:rPr>
              <w:t>Telefonska št. :</w:t>
            </w:r>
          </w:p>
        </w:tc>
        <w:tc>
          <w:tcPr>
            <w:tcW w:w="29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E13FE1" w14:textId="56238201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szCs w:val="22"/>
              </w:rPr>
            </w:pPr>
            <w:hyperlink r:id="rId13" w:history="1"/>
          </w:p>
        </w:tc>
      </w:tr>
      <w:tr w:rsidR="00F625DC" w:rsidRPr="00C456AB" w14:paraId="1F80D8A9" w14:textId="77777777" w:rsidTr="008C75AA">
        <w:tc>
          <w:tcPr>
            <w:tcW w:w="28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AF01E73" w14:textId="313E0569" w:rsidR="00F625DC" w:rsidRPr="00C456AB" w:rsidRDefault="00F625DC" w:rsidP="00267187">
            <w:pPr>
              <w:rPr>
                <w:rStyle w:val="Hiperpovezava"/>
                <w:rFonts w:ascii="Tahoma" w:hAnsi="Tahoma" w:cs="Tahoma"/>
                <w:b/>
                <w:szCs w:val="22"/>
              </w:rPr>
            </w:pPr>
            <w:r w:rsidRPr="008C75AA">
              <w:rPr>
                <w:rFonts w:ascii="Tahoma" w:hAnsi="Tahoma" w:cs="Tahoma"/>
                <w:b/>
                <w:szCs w:val="22"/>
              </w:rPr>
              <w:t>Naslov:</w:t>
            </w:r>
          </w:p>
        </w:tc>
        <w:tc>
          <w:tcPr>
            <w:tcW w:w="77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8CD1A8F" w14:textId="05886B24" w:rsidR="00F625DC" w:rsidRPr="008C75AA" w:rsidRDefault="00F625DC" w:rsidP="00267187">
            <w:pPr>
              <w:jc w:val="both"/>
              <w:rPr>
                <w:rStyle w:val="Hiperpovezava"/>
                <w:rFonts w:ascii="Tahoma" w:hAnsi="Tahoma" w:cs="Tahoma"/>
                <w:color w:val="auto"/>
                <w:szCs w:val="22"/>
              </w:rPr>
            </w:pPr>
            <w:hyperlink r:id="rId14" w:history="1"/>
          </w:p>
        </w:tc>
      </w:tr>
      <w:tr w:rsidR="00F625DC" w:rsidRPr="00C456AB" w14:paraId="25D7FA8B" w14:textId="77777777" w:rsidTr="008C75AA">
        <w:tc>
          <w:tcPr>
            <w:tcW w:w="28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96C6" w14:textId="5FE2110E" w:rsidR="00F625DC" w:rsidRPr="00C456AB" w:rsidRDefault="00F625DC" w:rsidP="00267187">
            <w:pPr>
              <w:rPr>
                <w:rStyle w:val="Hiperpovezava"/>
                <w:rFonts w:ascii="Tahoma" w:hAnsi="Tahoma" w:cs="Tahoma"/>
                <w:b/>
                <w:szCs w:val="22"/>
              </w:rPr>
            </w:pPr>
            <w:r w:rsidRPr="008C75AA">
              <w:rPr>
                <w:rFonts w:ascii="Tahoma" w:hAnsi="Tahoma" w:cs="Tahoma"/>
                <w:b/>
                <w:szCs w:val="22"/>
              </w:rPr>
              <w:t>Ime in priimek</w:t>
            </w:r>
            <w:r w:rsidRPr="00C456AB">
              <w:rPr>
                <w:szCs w:val="22"/>
              </w:rPr>
              <w:t xml:space="preserve"> </w:t>
            </w:r>
            <w:r w:rsidRPr="008C75AA">
              <w:rPr>
                <w:rFonts w:ascii="Tahoma" w:hAnsi="Tahoma" w:cs="Tahoma"/>
                <w:b/>
                <w:szCs w:val="22"/>
              </w:rPr>
              <w:t>učenca:</w:t>
            </w:r>
          </w:p>
        </w:tc>
        <w:tc>
          <w:tcPr>
            <w:tcW w:w="3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2418F96E" w14:textId="540F9C2C" w:rsidR="00F625DC" w:rsidRPr="00C456AB" w:rsidRDefault="0009593A" w:rsidP="00267187">
            <w:pPr>
              <w:jc w:val="both"/>
              <w:rPr>
                <w:rStyle w:val="Hiperpovezava"/>
                <w:rFonts w:ascii="Tahoma" w:hAnsi="Tahoma" w:cs="Tahoma"/>
                <w:szCs w:val="22"/>
              </w:rPr>
            </w:pPr>
            <w:r>
              <w:t xml:space="preserve"> </w:t>
            </w:r>
            <w:hyperlink r:id="rId15" w:history="1"/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5C015" w14:textId="77777777" w:rsidR="00F625DC" w:rsidRPr="008C75AA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color w:val="auto"/>
                <w:szCs w:val="22"/>
              </w:rPr>
            </w:pPr>
            <w:r w:rsidRPr="008C75AA">
              <w:rPr>
                <w:rStyle w:val="Hiperpovezava"/>
                <w:rFonts w:ascii="Tahoma" w:hAnsi="Tahoma" w:cs="Tahoma"/>
                <w:b/>
                <w:color w:val="auto"/>
                <w:szCs w:val="22"/>
              </w:rPr>
              <w:t>Razred: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C46DEA3" w14:textId="559F3B6D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szCs w:val="22"/>
              </w:rPr>
            </w:pPr>
          </w:p>
        </w:tc>
      </w:tr>
    </w:tbl>
    <w:p w14:paraId="69B36C7A" w14:textId="77777777" w:rsidR="00F625DC" w:rsidRDefault="00F625DC" w:rsidP="00F625DC">
      <w:pPr>
        <w:rPr>
          <w:rFonts w:ascii="Tahoma" w:hAnsi="Tahoma" w:cs="Tahoma"/>
        </w:rPr>
      </w:pPr>
    </w:p>
    <w:p w14:paraId="23557730" w14:textId="77777777" w:rsidR="00F625DC" w:rsidRPr="006217B1" w:rsidRDefault="00F625DC" w:rsidP="00F625DC">
      <w:pPr>
        <w:rPr>
          <w:rStyle w:val="Hiperpovezava"/>
          <w:rFonts w:ascii="Tahoma" w:hAnsi="Tahoma" w:cs="Tahoma"/>
          <w:b/>
          <w:sz w:val="18"/>
        </w:rPr>
      </w:pPr>
      <w:hyperlink r:id="rId16" w:history="1"/>
    </w:p>
    <w:tbl>
      <w:tblPr>
        <w:tblW w:w="0" w:type="auto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2545"/>
        <w:gridCol w:w="992"/>
        <w:gridCol w:w="4253"/>
      </w:tblGrid>
      <w:tr w:rsidR="00F625DC" w14:paraId="07D4E78D" w14:textId="77777777" w:rsidTr="00267187">
        <w:tc>
          <w:tcPr>
            <w:tcW w:w="105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14:paraId="20CA3160" w14:textId="085C98D4" w:rsidR="00F625DC" w:rsidRDefault="00F625DC" w:rsidP="00267187">
            <w:pPr>
              <w:jc w:val="center"/>
              <w:rPr>
                <w:rStyle w:val="Hiperpovezava"/>
                <w:rFonts w:ascii="Tahoma" w:hAnsi="Tahoma" w:cs="Tahoma"/>
                <w:b/>
              </w:rPr>
            </w:pPr>
            <w:r w:rsidRPr="008C75AA">
              <w:rPr>
                <w:rFonts w:ascii="Tahoma" w:hAnsi="Tahoma" w:cs="Tahoma"/>
                <w:b/>
              </w:rPr>
              <w:t>Podatki o društvu, klubu oz. šoli</w:t>
            </w:r>
          </w:p>
        </w:tc>
      </w:tr>
      <w:tr w:rsidR="00F625DC" w:rsidRPr="00C456AB" w14:paraId="22D387B7" w14:textId="77777777" w:rsidTr="00267187"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C3BE21" w14:textId="0981CDAB" w:rsidR="00F625DC" w:rsidRPr="00C456AB" w:rsidRDefault="00F625DC" w:rsidP="00267187">
            <w:pPr>
              <w:rPr>
                <w:rStyle w:val="Hiperpovezava"/>
                <w:rFonts w:ascii="Tahoma" w:hAnsi="Tahoma" w:cs="Tahoma"/>
                <w:b/>
                <w:szCs w:val="22"/>
              </w:rPr>
            </w:pPr>
            <w:r w:rsidRPr="008C75AA">
              <w:rPr>
                <w:rFonts w:ascii="Tahoma" w:hAnsi="Tahoma" w:cs="Tahoma"/>
                <w:b/>
                <w:szCs w:val="22"/>
              </w:rPr>
              <w:t>Ime:</w:t>
            </w:r>
          </w:p>
        </w:tc>
        <w:tc>
          <w:tcPr>
            <w:tcW w:w="779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61AA6B" w14:textId="19AE4CF1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szCs w:val="22"/>
              </w:rPr>
            </w:pPr>
            <w:hyperlink r:id="rId17" w:history="1"/>
          </w:p>
        </w:tc>
      </w:tr>
      <w:tr w:rsidR="00F625DC" w:rsidRPr="00C456AB" w14:paraId="2AA264B0" w14:textId="77777777" w:rsidTr="00267187">
        <w:tc>
          <w:tcPr>
            <w:tcW w:w="28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80A3DD7" w14:textId="661DC155" w:rsidR="00F625DC" w:rsidRPr="00C456AB" w:rsidRDefault="00F625DC" w:rsidP="00267187">
            <w:pPr>
              <w:rPr>
                <w:rStyle w:val="Hiperpovezava"/>
                <w:rFonts w:ascii="Tahoma" w:hAnsi="Tahoma" w:cs="Tahoma"/>
                <w:b/>
                <w:szCs w:val="22"/>
              </w:rPr>
            </w:pPr>
            <w:r w:rsidRPr="008C75AA">
              <w:rPr>
                <w:rFonts w:ascii="Tahoma" w:hAnsi="Tahoma" w:cs="Tahoma"/>
                <w:b/>
                <w:szCs w:val="22"/>
              </w:rPr>
              <w:t>Naslov:</w:t>
            </w:r>
          </w:p>
        </w:tc>
        <w:tc>
          <w:tcPr>
            <w:tcW w:w="779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BF32A16" w14:textId="1F65D094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szCs w:val="22"/>
              </w:rPr>
            </w:pPr>
            <w:hyperlink r:id="rId18" w:history="1"/>
          </w:p>
        </w:tc>
      </w:tr>
      <w:tr w:rsidR="00F625DC" w:rsidRPr="00C456AB" w14:paraId="60F58720" w14:textId="77777777" w:rsidTr="00267187">
        <w:tc>
          <w:tcPr>
            <w:tcW w:w="28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2FD6D7C" w14:textId="63C8090E" w:rsidR="00F625DC" w:rsidRPr="00C456AB" w:rsidRDefault="00F625DC" w:rsidP="00267187">
            <w:pPr>
              <w:rPr>
                <w:rStyle w:val="Hiperpovezava"/>
                <w:rFonts w:ascii="Tahoma" w:hAnsi="Tahoma" w:cs="Tahoma"/>
                <w:b/>
                <w:szCs w:val="22"/>
              </w:rPr>
            </w:pPr>
            <w:r w:rsidRPr="008C75AA">
              <w:rPr>
                <w:rFonts w:ascii="Tahoma" w:hAnsi="Tahoma" w:cs="Tahoma"/>
                <w:b/>
                <w:szCs w:val="22"/>
              </w:rPr>
              <w:t>Telefonska številka:</w:t>
            </w:r>
          </w:p>
        </w:tc>
        <w:tc>
          <w:tcPr>
            <w:tcW w:w="254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DF4B4" w14:textId="3D6D92F1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szCs w:val="22"/>
              </w:rPr>
            </w:pPr>
            <w:hyperlink r:id="rId19" w:history="1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1823F" w14:textId="77777777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szCs w:val="22"/>
              </w:rPr>
            </w:pPr>
            <w:r w:rsidRPr="00C456AB">
              <w:rPr>
                <w:rFonts w:ascii="Tahoma" w:hAnsi="Tahoma" w:cs="Tahoma"/>
                <w:b/>
                <w:szCs w:val="22"/>
              </w:rPr>
              <w:t>E-mail: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D6E7119" w14:textId="2C475B9C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szCs w:val="22"/>
              </w:rPr>
            </w:pPr>
            <w:hyperlink r:id="rId20" w:history="1"/>
          </w:p>
        </w:tc>
      </w:tr>
    </w:tbl>
    <w:p w14:paraId="464DB58F" w14:textId="77777777" w:rsidR="00F625DC" w:rsidRPr="00C456AB" w:rsidRDefault="00F625DC" w:rsidP="00F625DC">
      <w:pPr>
        <w:rPr>
          <w:rFonts w:ascii="Tahoma" w:hAnsi="Tahoma" w:cs="Tahoma"/>
          <w:szCs w:val="22"/>
        </w:rPr>
      </w:pPr>
    </w:p>
    <w:p w14:paraId="2E3B0E1C" w14:textId="77777777" w:rsidR="00F625DC" w:rsidRPr="00C456AB" w:rsidRDefault="00F625DC" w:rsidP="00F625DC">
      <w:pPr>
        <w:rPr>
          <w:rStyle w:val="Hiperpovezava"/>
          <w:rFonts w:ascii="Tahoma" w:hAnsi="Tahoma" w:cs="Tahoma"/>
          <w:szCs w:val="22"/>
        </w:rPr>
      </w:pPr>
      <w:hyperlink r:id="rId21" w:history="1"/>
    </w:p>
    <w:tbl>
      <w:tblPr>
        <w:tblW w:w="10598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8"/>
        <w:gridCol w:w="2545"/>
        <w:gridCol w:w="992"/>
        <w:gridCol w:w="4253"/>
      </w:tblGrid>
      <w:tr w:rsidR="00F625DC" w14:paraId="4DE8F3B6" w14:textId="77777777" w:rsidTr="00267187">
        <w:tc>
          <w:tcPr>
            <w:tcW w:w="105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14:paraId="2A9915E0" w14:textId="6AB0720B" w:rsidR="00F625DC" w:rsidRDefault="00F625DC" w:rsidP="00267187">
            <w:pPr>
              <w:jc w:val="center"/>
              <w:rPr>
                <w:rStyle w:val="Hiperpovezava"/>
                <w:rFonts w:ascii="Tahoma" w:hAnsi="Tahoma" w:cs="Tahoma"/>
                <w:b/>
              </w:rPr>
            </w:pPr>
            <w:r w:rsidRPr="008C75AA">
              <w:rPr>
                <w:rFonts w:ascii="Tahoma" w:hAnsi="Tahoma" w:cs="Tahoma"/>
                <w:b/>
              </w:rPr>
              <w:t>Podatki o učitelju/trenerju</w:t>
            </w:r>
          </w:p>
        </w:tc>
      </w:tr>
      <w:tr w:rsidR="00F625DC" w:rsidRPr="00C456AB" w14:paraId="5C1FFE85" w14:textId="77777777" w:rsidTr="00267187"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CDA75F0" w14:textId="4B44890A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szCs w:val="22"/>
              </w:rPr>
            </w:pPr>
            <w:r w:rsidRPr="008C75AA">
              <w:rPr>
                <w:rFonts w:ascii="Tahoma" w:hAnsi="Tahoma" w:cs="Tahoma"/>
                <w:b/>
                <w:szCs w:val="22"/>
              </w:rPr>
              <w:t>Ime in priimek:</w:t>
            </w:r>
          </w:p>
        </w:tc>
        <w:tc>
          <w:tcPr>
            <w:tcW w:w="7790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3EB7CCF" w14:textId="46B0C461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szCs w:val="22"/>
              </w:rPr>
            </w:pPr>
            <w:hyperlink r:id="rId22" w:history="1"/>
          </w:p>
        </w:tc>
      </w:tr>
      <w:tr w:rsidR="00F625DC" w:rsidRPr="00C456AB" w14:paraId="6A2BD8EF" w14:textId="77777777" w:rsidTr="00267187">
        <w:tc>
          <w:tcPr>
            <w:tcW w:w="280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740EAE" w14:textId="321A6D92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szCs w:val="22"/>
              </w:rPr>
            </w:pPr>
            <w:r w:rsidRPr="008C75AA">
              <w:rPr>
                <w:rFonts w:ascii="Tahoma" w:hAnsi="Tahoma" w:cs="Tahoma"/>
                <w:b/>
                <w:szCs w:val="22"/>
              </w:rPr>
              <w:t>Telefonska številka:</w:t>
            </w:r>
          </w:p>
        </w:tc>
        <w:tc>
          <w:tcPr>
            <w:tcW w:w="25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64054C" w14:textId="16BCEC5C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szCs w:val="22"/>
              </w:rPr>
            </w:pPr>
            <w:hyperlink r:id="rId23" w:history="1"/>
            <w:hyperlink r:id="rId24" w:history="1"/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2C1784" w14:textId="77777777" w:rsidR="00F625DC" w:rsidRPr="003D576D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color w:val="auto"/>
                <w:szCs w:val="22"/>
              </w:rPr>
            </w:pPr>
            <w:r w:rsidRPr="003D576D">
              <w:rPr>
                <w:rStyle w:val="Hiperpovezava"/>
                <w:rFonts w:ascii="Tahoma" w:hAnsi="Tahoma" w:cs="Tahoma"/>
                <w:b/>
                <w:color w:val="auto"/>
                <w:szCs w:val="22"/>
              </w:rPr>
              <w:t>E-mail:</w:t>
            </w:r>
          </w:p>
        </w:tc>
        <w:tc>
          <w:tcPr>
            <w:tcW w:w="42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EF3CD" w14:textId="59D907DA" w:rsidR="00F625DC" w:rsidRPr="003D576D" w:rsidRDefault="00F625DC" w:rsidP="00267187">
            <w:pPr>
              <w:jc w:val="both"/>
              <w:rPr>
                <w:rStyle w:val="Hiperpovezava"/>
                <w:rFonts w:ascii="Tahoma" w:hAnsi="Tahoma" w:cs="Tahoma"/>
                <w:color w:val="auto"/>
                <w:szCs w:val="22"/>
              </w:rPr>
            </w:pPr>
          </w:p>
        </w:tc>
      </w:tr>
    </w:tbl>
    <w:p w14:paraId="2F2E4462" w14:textId="77777777" w:rsidR="00F625DC" w:rsidRDefault="00F625DC" w:rsidP="00F625DC">
      <w:pPr>
        <w:rPr>
          <w:rFonts w:ascii="Tahoma" w:hAnsi="Tahoma" w:cs="Tahoma"/>
          <w:b/>
          <w:sz w:val="16"/>
        </w:rPr>
      </w:pPr>
    </w:p>
    <w:p w14:paraId="1D022B3C" w14:textId="77777777" w:rsidR="00F625DC" w:rsidRDefault="00F625DC" w:rsidP="00F625DC">
      <w:pPr>
        <w:rPr>
          <w:rFonts w:ascii="Tahoma" w:hAnsi="Tahoma" w:cs="Tahoma"/>
          <w:b/>
          <w:sz w:val="16"/>
        </w:rPr>
      </w:pPr>
    </w:p>
    <w:tbl>
      <w:tblPr>
        <w:tblW w:w="0" w:type="auto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802"/>
        <w:gridCol w:w="997"/>
        <w:gridCol w:w="991"/>
        <w:gridCol w:w="991"/>
        <w:gridCol w:w="992"/>
        <w:gridCol w:w="991"/>
        <w:gridCol w:w="991"/>
        <w:gridCol w:w="1843"/>
      </w:tblGrid>
      <w:tr w:rsidR="00F625DC" w14:paraId="236BB42B" w14:textId="77777777" w:rsidTr="00267187">
        <w:tc>
          <w:tcPr>
            <w:tcW w:w="105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7416925" w14:textId="77777777" w:rsidR="00F625DC" w:rsidRDefault="00F625DC" w:rsidP="0026718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Urnik treningov/učnih ur</w:t>
            </w:r>
          </w:p>
        </w:tc>
      </w:tr>
      <w:tr w:rsidR="00F625DC" w:rsidRPr="00C456AB" w14:paraId="67827507" w14:textId="77777777" w:rsidTr="00267187"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EB95AF" w14:textId="77777777" w:rsidR="00F625DC" w:rsidRPr="00C456AB" w:rsidRDefault="00F625DC" w:rsidP="00267187">
            <w:pPr>
              <w:rPr>
                <w:rFonts w:ascii="Tahoma" w:hAnsi="Tahoma" w:cs="Tahoma"/>
                <w:b/>
                <w:szCs w:val="22"/>
              </w:rPr>
            </w:pPr>
            <w:r w:rsidRPr="00C456AB">
              <w:rPr>
                <w:rFonts w:ascii="Tahoma" w:hAnsi="Tahoma" w:cs="Tahoma"/>
                <w:b/>
                <w:szCs w:val="22"/>
              </w:rPr>
              <w:t>Naslov, kjer se pouk/trening odvija:</w:t>
            </w:r>
          </w:p>
        </w:tc>
        <w:tc>
          <w:tcPr>
            <w:tcW w:w="7796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9DA4006" w14:textId="77777777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  <w:p w14:paraId="74D72448" w14:textId="12BE667F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  <w:p w14:paraId="7C97D2E4" w14:textId="77777777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</w:tr>
      <w:tr w:rsidR="00F625DC" w:rsidRPr="00C456AB" w14:paraId="33782E84" w14:textId="77777777" w:rsidTr="00267187">
        <w:trPr>
          <w:cantSplit/>
        </w:trPr>
        <w:tc>
          <w:tcPr>
            <w:tcW w:w="28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D085A8" w14:textId="77777777" w:rsidR="00F625DC" w:rsidRPr="00C456AB" w:rsidRDefault="00F625DC" w:rsidP="00267187">
            <w:pPr>
              <w:rPr>
                <w:rFonts w:ascii="Tahoma" w:hAnsi="Tahoma" w:cs="Tahoma"/>
                <w:szCs w:val="22"/>
              </w:rPr>
            </w:pPr>
          </w:p>
          <w:p w14:paraId="64A43806" w14:textId="77777777" w:rsidR="00F625DC" w:rsidRPr="00C456AB" w:rsidRDefault="00F625DC" w:rsidP="00267187">
            <w:pPr>
              <w:rPr>
                <w:rFonts w:ascii="Tahoma" w:hAnsi="Tahoma" w:cs="Tahoma"/>
                <w:szCs w:val="22"/>
              </w:rPr>
            </w:pPr>
          </w:p>
          <w:p w14:paraId="0B062EA7" w14:textId="77777777" w:rsidR="00F625DC" w:rsidRPr="00C456AB" w:rsidRDefault="00F625DC" w:rsidP="00267187">
            <w:pPr>
              <w:rPr>
                <w:rFonts w:ascii="Tahoma" w:hAnsi="Tahoma" w:cs="Tahoma"/>
                <w:b/>
                <w:szCs w:val="22"/>
              </w:rPr>
            </w:pPr>
            <w:r w:rsidRPr="00C456AB">
              <w:rPr>
                <w:rFonts w:ascii="Tahoma" w:hAnsi="Tahoma" w:cs="Tahoma"/>
                <w:b/>
                <w:szCs w:val="22"/>
              </w:rPr>
              <w:t>Urnik vadbe:</w:t>
            </w:r>
          </w:p>
        </w:tc>
        <w:tc>
          <w:tcPr>
            <w:tcW w:w="9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7386270" w14:textId="77777777" w:rsidR="00F625DC" w:rsidRPr="00C456AB" w:rsidRDefault="00F625DC" w:rsidP="00267187">
            <w:pPr>
              <w:jc w:val="center"/>
              <w:rPr>
                <w:rFonts w:ascii="Tahoma" w:hAnsi="Tahoma" w:cs="Tahoma"/>
                <w:b/>
                <w:szCs w:val="22"/>
              </w:rPr>
            </w:pPr>
            <w:proofErr w:type="spellStart"/>
            <w:r w:rsidRPr="00C456AB">
              <w:rPr>
                <w:rFonts w:ascii="Tahoma" w:hAnsi="Tahoma" w:cs="Tahoma"/>
                <w:b/>
                <w:szCs w:val="22"/>
              </w:rPr>
              <w:t>Pon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192504C8" w14:textId="77777777" w:rsidR="00F625DC" w:rsidRPr="00C456AB" w:rsidRDefault="00F625DC" w:rsidP="00267187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C456AB">
              <w:rPr>
                <w:rFonts w:ascii="Tahoma" w:hAnsi="Tahoma" w:cs="Tahoma"/>
                <w:b/>
                <w:szCs w:val="22"/>
              </w:rPr>
              <w:t>Tor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C3538EF" w14:textId="77777777" w:rsidR="00F625DC" w:rsidRPr="00C456AB" w:rsidRDefault="00F625DC" w:rsidP="00267187">
            <w:pPr>
              <w:jc w:val="center"/>
              <w:rPr>
                <w:rFonts w:ascii="Tahoma" w:hAnsi="Tahoma" w:cs="Tahoma"/>
                <w:b/>
                <w:szCs w:val="22"/>
              </w:rPr>
            </w:pPr>
            <w:proofErr w:type="spellStart"/>
            <w:r w:rsidRPr="00C456AB">
              <w:rPr>
                <w:rFonts w:ascii="Tahoma" w:hAnsi="Tahoma" w:cs="Tahoma"/>
                <w:b/>
                <w:szCs w:val="22"/>
              </w:rPr>
              <w:t>Sre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60D5FF37" w14:textId="77777777" w:rsidR="00F625DC" w:rsidRPr="00C456AB" w:rsidRDefault="00F625DC" w:rsidP="00267187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C456AB">
              <w:rPr>
                <w:rFonts w:ascii="Tahoma" w:hAnsi="Tahoma" w:cs="Tahoma"/>
                <w:b/>
                <w:szCs w:val="22"/>
              </w:rPr>
              <w:t>Čet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CACCB62" w14:textId="77777777" w:rsidR="00F625DC" w:rsidRPr="00C456AB" w:rsidRDefault="00F625DC" w:rsidP="00267187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C456AB">
              <w:rPr>
                <w:rFonts w:ascii="Tahoma" w:hAnsi="Tahoma" w:cs="Tahoma"/>
                <w:b/>
                <w:szCs w:val="22"/>
              </w:rPr>
              <w:t>Pet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5C031F61" w14:textId="77777777" w:rsidR="00F625DC" w:rsidRPr="00C456AB" w:rsidRDefault="00F625DC" w:rsidP="00267187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C456AB">
              <w:rPr>
                <w:rFonts w:ascii="Tahoma" w:hAnsi="Tahoma" w:cs="Tahoma"/>
                <w:b/>
                <w:szCs w:val="22"/>
              </w:rPr>
              <w:t>Sob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D7AF97" w14:textId="77777777" w:rsidR="00F625DC" w:rsidRPr="00C456AB" w:rsidRDefault="00F625DC" w:rsidP="00267187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C456AB">
              <w:rPr>
                <w:rFonts w:ascii="Tahoma" w:hAnsi="Tahoma" w:cs="Tahoma"/>
                <w:b/>
                <w:szCs w:val="22"/>
              </w:rPr>
              <w:t>Ned</w:t>
            </w:r>
          </w:p>
        </w:tc>
      </w:tr>
      <w:tr w:rsidR="00F625DC" w:rsidRPr="00C456AB" w14:paraId="0346F404" w14:textId="77777777" w:rsidTr="00267187">
        <w:trPr>
          <w:cantSplit/>
          <w:trHeight w:val="562"/>
        </w:trPr>
        <w:tc>
          <w:tcPr>
            <w:tcW w:w="28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9D3EC5" w14:textId="77777777" w:rsidR="00F625DC" w:rsidRPr="00C456AB" w:rsidRDefault="00F625DC" w:rsidP="00267187">
            <w:pPr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632C7" w14:textId="77777777" w:rsidR="00F625DC" w:rsidRPr="00C456AB" w:rsidRDefault="00F625DC" w:rsidP="0009593A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6E6D8" w14:textId="78342F89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AB30" w14:textId="5818595D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0531" w14:textId="1A8B047E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9D77B" w14:textId="62381649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C69BD" w14:textId="11A2BE5F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871729F" w14:textId="77777777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</w:tr>
      <w:tr w:rsidR="00F625DC" w:rsidRPr="00C456AB" w14:paraId="16A52BD7" w14:textId="77777777" w:rsidTr="00267187">
        <w:trPr>
          <w:cantSplit/>
          <w:trHeight w:val="562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BDE0C" w14:textId="77777777" w:rsidR="00F625DC" w:rsidRPr="00C456AB" w:rsidRDefault="00F625DC" w:rsidP="00267187">
            <w:pPr>
              <w:rPr>
                <w:rFonts w:ascii="Tahoma" w:hAnsi="Tahoma" w:cs="Tahoma"/>
                <w:b/>
                <w:szCs w:val="22"/>
              </w:rPr>
            </w:pPr>
            <w:r w:rsidRPr="00C456AB">
              <w:rPr>
                <w:rFonts w:ascii="Tahoma" w:hAnsi="Tahoma" w:cs="Tahoma"/>
                <w:b/>
                <w:szCs w:val="22"/>
              </w:rPr>
              <w:t>Število ur skupaj s prevozom:</w:t>
            </w:r>
          </w:p>
        </w:tc>
        <w:tc>
          <w:tcPr>
            <w:tcW w:w="99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24CB9" w14:textId="2D6ECDCF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6484B" w14:textId="05108A1E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06573" w14:textId="3F023F71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0BE87" w14:textId="1BD3770E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9FB09" w14:textId="1CBBD76C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078BD" w14:textId="7C531026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C4B6C9" w14:textId="77777777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</w:tr>
      <w:tr w:rsidR="00F625DC" w:rsidRPr="00C456AB" w14:paraId="7E8CC348" w14:textId="77777777" w:rsidTr="00267187">
        <w:trPr>
          <w:cantSplit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8FA375" w14:textId="77777777" w:rsidR="00F625DC" w:rsidRPr="00C456AB" w:rsidRDefault="00F625DC" w:rsidP="00267187">
            <w:pPr>
              <w:rPr>
                <w:rFonts w:ascii="Tahoma" w:hAnsi="Tahoma" w:cs="Tahoma"/>
                <w:b/>
                <w:szCs w:val="22"/>
              </w:rPr>
            </w:pPr>
            <w:r w:rsidRPr="00C456AB">
              <w:rPr>
                <w:rFonts w:ascii="Tahoma" w:hAnsi="Tahoma" w:cs="Tahoma"/>
                <w:b/>
                <w:szCs w:val="22"/>
              </w:rPr>
              <w:t xml:space="preserve">Število ur domačega dela: </w:t>
            </w:r>
          </w:p>
        </w:tc>
        <w:tc>
          <w:tcPr>
            <w:tcW w:w="99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67E9CDD" w14:textId="07F25F06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254B08F" w14:textId="4648209F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6065BE8" w14:textId="7841FE6C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D0093CC" w14:textId="39661229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A32BBA6" w14:textId="251EFE4E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7558E2B" w14:textId="199F7DBD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3BF0AD" w14:textId="77777777" w:rsidR="00F625DC" w:rsidRPr="00C456AB" w:rsidRDefault="00F625DC" w:rsidP="00267187">
            <w:pPr>
              <w:jc w:val="both"/>
              <w:rPr>
                <w:rFonts w:ascii="Tahoma" w:hAnsi="Tahoma" w:cs="Tahoma"/>
                <w:szCs w:val="22"/>
              </w:rPr>
            </w:pPr>
          </w:p>
        </w:tc>
      </w:tr>
    </w:tbl>
    <w:p w14:paraId="792CA853" w14:textId="77777777" w:rsidR="00F625DC" w:rsidRPr="00C456AB" w:rsidRDefault="00F625DC" w:rsidP="00F625DC">
      <w:pPr>
        <w:rPr>
          <w:rFonts w:ascii="Tahoma" w:hAnsi="Tahoma" w:cs="Tahoma"/>
          <w:szCs w:val="22"/>
        </w:rPr>
      </w:pPr>
    </w:p>
    <w:tbl>
      <w:tblPr>
        <w:tblW w:w="10598" w:type="dxa"/>
        <w:tblInd w:w="-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45"/>
        <w:gridCol w:w="2268"/>
        <w:gridCol w:w="1985"/>
      </w:tblGrid>
      <w:tr w:rsidR="00F625DC" w14:paraId="2C38A204" w14:textId="77777777" w:rsidTr="00267187">
        <w:tc>
          <w:tcPr>
            <w:tcW w:w="10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14:paraId="41426C11" w14:textId="77777777" w:rsidR="00F625DC" w:rsidRDefault="00F625DC" w:rsidP="00267187">
            <w:pPr>
              <w:jc w:val="center"/>
              <w:rPr>
                <w:rStyle w:val="Hiperpovezava"/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Urnik tekem, nastopov, priprav med šolskim letom</w:t>
            </w:r>
            <w:r>
              <w:rPr>
                <w:rStyle w:val="Hiperpovezava"/>
                <w:rFonts w:ascii="Tahoma" w:hAnsi="Tahoma" w:cs="Tahoma"/>
                <w:b/>
              </w:rPr>
              <w:t xml:space="preserve"> </w:t>
            </w:r>
          </w:p>
        </w:tc>
      </w:tr>
      <w:tr w:rsidR="00F625DC" w:rsidRPr="00C456AB" w14:paraId="26402FF7" w14:textId="77777777" w:rsidTr="00267187"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AC4521" w14:textId="77777777" w:rsidR="00F625DC" w:rsidRPr="00C456AB" w:rsidRDefault="00F625DC" w:rsidP="00267187">
            <w:pPr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Cs w:val="22"/>
              </w:rPr>
              <w:t>Vrsta tekme/nastopa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E4B603" w14:textId="77777777" w:rsidR="00F625DC" w:rsidRPr="00C456AB" w:rsidRDefault="00F625DC" w:rsidP="00267187">
            <w:pPr>
              <w:rPr>
                <w:rStyle w:val="Hiperpovezava"/>
                <w:rFonts w:ascii="Tahoma" w:hAnsi="Tahoma" w:cs="Tahoma"/>
                <w:b/>
                <w:szCs w:val="22"/>
              </w:rPr>
            </w:pPr>
            <w:r w:rsidRPr="00C456AB">
              <w:rPr>
                <w:rFonts w:ascii="Tahoma" w:hAnsi="Tahoma" w:cs="Tahoma"/>
                <w:b/>
                <w:szCs w:val="22"/>
              </w:rPr>
              <w:t>Termin: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785AE" w14:textId="77777777" w:rsidR="00F625DC" w:rsidRPr="008C75AA" w:rsidRDefault="00F625DC" w:rsidP="00267187">
            <w:pPr>
              <w:rPr>
                <w:rStyle w:val="Hiperpovezava"/>
                <w:rFonts w:ascii="Tahoma" w:hAnsi="Tahoma" w:cs="Tahoma"/>
                <w:b/>
                <w:color w:val="auto"/>
                <w:szCs w:val="22"/>
              </w:rPr>
            </w:pPr>
            <w:r w:rsidRPr="008C75AA">
              <w:rPr>
                <w:rStyle w:val="Hiperpovezava"/>
                <w:rFonts w:ascii="Tahoma" w:hAnsi="Tahoma" w:cs="Tahoma"/>
                <w:b/>
                <w:color w:val="auto"/>
                <w:szCs w:val="22"/>
              </w:rPr>
              <w:t>Št. ur/dni:</w:t>
            </w:r>
          </w:p>
        </w:tc>
      </w:tr>
      <w:tr w:rsidR="00F625DC" w:rsidRPr="00C456AB" w14:paraId="4323D0A1" w14:textId="77777777" w:rsidTr="00267187"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7CE2B6" w14:textId="77777777" w:rsidR="00F625DC" w:rsidRDefault="00F625DC" w:rsidP="00267187">
            <w:pPr>
              <w:jc w:val="both"/>
              <w:rPr>
                <w:rFonts w:ascii="Tahoma" w:hAnsi="Tahoma" w:cs="Tahoma"/>
                <w:b/>
                <w:szCs w:val="22"/>
              </w:rPr>
            </w:pPr>
          </w:p>
          <w:p w14:paraId="5D121AA2" w14:textId="5BC4BA5C" w:rsidR="00F625DC" w:rsidRPr="00C456AB" w:rsidRDefault="00F625DC" w:rsidP="00267187">
            <w:pPr>
              <w:jc w:val="both"/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94B3BD" w14:textId="12660C31" w:rsidR="00F625DC" w:rsidRPr="00983803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color w:val="auto"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C008F0" w14:textId="323E12DA" w:rsidR="00F625DC" w:rsidRPr="00983803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color w:val="auto"/>
                <w:szCs w:val="22"/>
              </w:rPr>
            </w:pPr>
          </w:p>
        </w:tc>
      </w:tr>
      <w:tr w:rsidR="00F625DC" w:rsidRPr="00C456AB" w14:paraId="60E5B829" w14:textId="77777777" w:rsidTr="00267187"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078A7A" w14:textId="77777777" w:rsidR="00F625DC" w:rsidRDefault="00F625DC" w:rsidP="00267187">
            <w:pPr>
              <w:jc w:val="both"/>
              <w:rPr>
                <w:rFonts w:ascii="Tahoma" w:hAnsi="Tahoma" w:cs="Tahoma"/>
                <w:b/>
                <w:szCs w:val="22"/>
              </w:rPr>
            </w:pPr>
          </w:p>
          <w:p w14:paraId="4C5849EE" w14:textId="77777777" w:rsidR="00F625DC" w:rsidRPr="00C456AB" w:rsidRDefault="00F625DC" w:rsidP="00267187">
            <w:pPr>
              <w:jc w:val="both"/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19009B" w14:textId="77777777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92FA5" w14:textId="77777777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szCs w:val="22"/>
              </w:rPr>
            </w:pPr>
          </w:p>
        </w:tc>
      </w:tr>
      <w:tr w:rsidR="00F625DC" w:rsidRPr="00C456AB" w14:paraId="790EDE87" w14:textId="77777777" w:rsidTr="00267187"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D6FA53" w14:textId="77777777" w:rsidR="00F625DC" w:rsidRDefault="00F625DC" w:rsidP="00267187">
            <w:pPr>
              <w:jc w:val="both"/>
              <w:rPr>
                <w:rFonts w:ascii="Tahoma" w:hAnsi="Tahoma" w:cs="Tahoma"/>
                <w:b/>
                <w:szCs w:val="22"/>
              </w:rPr>
            </w:pPr>
          </w:p>
          <w:p w14:paraId="3D4E1E8A" w14:textId="77777777" w:rsidR="00F625DC" w:rsidRPr="00C456AB" w:rsidRDefault="00F625DC" w:rsidP="00267187">
            <w:pPr>
              <w:jc w:val="both"/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F66C8C" w14:textId="77777777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F1D97" w14:textId="77777777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szCs w:val="22"/>
              </w:rPr>
            </w:pPr>
          </w:p>
        </w:tc>
      </w:tr>
      <w:tr w:rsidR="00F625DC" w:rsidRPr="00C456AB" w14:paraId="6C6C17AD" w14:textId="77777777" w:rsidTr="00267187">
        <w:tc>
          <w:tcPr>
            <w:tcW w:w="63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A7BD57B" w14:textId="77777777" w:rsidR="00F625DC" w:rsidRDefault="00F625DC" w:rsidP="00267187">
            <w:pPr>
              <w:jc w:val="both"/>
              <w:rPr>
                <w:rFonts w:ascii="Tahoma" w:hAnsi="Tahoma" w:cs="Tahoma"/>
                <w:b/>
                <w:szCs w:val="22"/>
              </w:rPr>
            </w:pPr>
          </w:p>
          <w:p w14:paraId="0BB9B404" w14:textId="77777777" w:rsidR="00F625DC" w:rsidRPr="00C456AB" w:rsidRDefault="00F625DC" w:rsidP="00267187">
            <w:pPr>
              <w:jc w:val="both"/>
              <w:rPr>
                <w:rFonts w:ascii="Tahoma" w:hAnsi="Tahoma" w:cs="Tahoma"/>
                <w:b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3BB93E" w14:textId="77777777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szCs w:val="2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43E7DC8" w14:textId="77777777" w:rsidR="00F625DC" w:rsidRPr="00C456AB" w:rsidRDefault="00F625DC" w:rsidP="00267187">
            <w:pPr>
              <w:jc w:val="both"/>
              <w:rPr>
                <w:rStyle w:val="Hiperpovezava"/>
                <w:rFonts w:ascii="Tahoma" w:hAnsi="Tahoma" w:cs="Tahoma"/>
                <w:b/>
                <w:szCs w:val="22"/>
              </w:rPr>
            </w:pPr>
          </w:p>
        </w:tc>
      </w:tr>
    </w:tbl>
    <w:p w14:paraId="09D546A1" w14:textId="77777777" w:rsidR="00F625DC" w:rsidRDefault="00F625DC" w:rsidP="00F625DC">
      <w:pPr>
        <w:rPr>
          <w:rFonts w:ascii="Tahoma" w:hAnsi="Tahoma" w:cs="Tahoma"/>
          <w:sz w:val="16"/>
        </w:rPr>
      </w:pPr>
    </w:p>
    <w:p w14:paraId="56034EDA" w14:textId="77777777" w:rsidR="00F625DC" w:rsidRDefault="00F625DC" w:rsidP="00F625DC">
      <w:pPr>
        <w:rPr>
          <w:rFonts w:ascii="Tahoma" w:hAnsi="Tahoma" w:cs="Tahoma"/>
          <w:sz w:val="16"/>
        </w:rPr>
      </w:pPr>
    </w:p>
    <w:p w14:paraId="372EC1A0" w14:textId="77777777" w:rsidR="003C2927" w:rsidRDefault="003C2927" w:rsidP="00F625DC">
      <w:pPr>
        <w:rPr>
          <w:rFonts w:ascii="Tahoma" w:hAnsi="Tahoma" w:cs="Tahoma"/>
          <w:sz w:val="16"/>
        </w:rPr>
      </w:pPr>
    </w:p>
    <w:p w14:paraId="6301B5E2" w14:textId="77777777" w:rsidR="003C2927" w:rsidRDefault="003C2927" w:rsidP="00F625DC">
      <w:pPr>
        <w:rPr>
          <w:rFonts w:ascii="Tahoma" w:hAnsi="Tahoma" w:cs="Tahoma"/>
          <w:sz w:val="16"/>
        </w:rPr>
      </w:pPr>
    </w:p>
    <w:p w14:paraId="746B25CC" w14:textId="77777777" w:rsidR="003C2927" w:rsidRDefault="003C2927" w:rsidP="00F625DC">
      <w:pPr>
        <w:rPr>
          <w:rFonts w:ascii="Tahoma" w:hAnsi="Tahoma" w:cs="Tahoma"/>
          <w:sz w:val="16"/>
        </w:rPr>
      </w:pPr>
    </w:p>
    <w:p w14:paraId="0DED528A" w14:textId="77777777" w:rsidR="003C2927" w:rsidRDefault="003C2927" w:rsidP="00F625DC">
      <w:pPr>
        <w:rPr>
          <w:rFonts w:ascii="Tahoma" w:hAnsi="Tahoma" w:cs="Tahoma"/>
          <w:sz w:val="16"/>
        </w:rPr>
      </w:pPr>
    </w:p>
    <w:p w14:paraId="411EC817" w14:textId="77777777" w:rsidR="003C2927" w:rsidRDefault="003C2927" w:rsidP="00F625DC">
      <w:pPr>
        <w:rPr>
          <w:rFonts w:ascii="Tahoma" w:hAnsi="Tahoma" w:cs="Tahoma"/>
          <w:sz w:val="16"/>
        </w:rPr>
      </w:pPr>
    </w:p>
    <w:p w14:paraId="733443BA" w14:textId="77777777" w:rsidR="003C2927" w:rsidRDefault="003C2927" w:rsidP="00F625DC">
      <w:pPr>
        <w:rPr>
          <w:rFonts w:ascii="Tahoma" w:hAnsi="Tahoma" w:cs="Tahoma"/>
          <w:sz w:val="16"/>
        </w:rPr>
      </w:pPr>
    </w:p>
    <w:p w14:paraId="1DB75E28" w14:textId="77777777" w:rsidR="0009593A" w:rsidRDefault="0009593A" w:rsidP="00F625DC">
      <w:pPr>
        <w:rPr>
          <w:rFonts w:ascii="Tahoma" w:hAnsi="Tahoma" w:cs="Tahoma"/>
          <w:sz w:val="16"/>
        </w:rPr>
      </w:pPr>
    </w:p>
    <w:p w14:paraId="0EBC753D" w14:textId="77777777" w:rsidR="0009593A" w:rsidRDefault="0009593A" w:rsidP="00F625DC">
      <w:pPr>
        <w:rPr>
          <w:rFonts w:ascii="Tahoma" w:hAnsi="Tahoma" w:cs="Tahoma"/>
          <w:sz w:val="16"/>
        </w:rPr>
      </w:pPr>
    </w:p>
    <w:p w14:paraId="2F76D577" w14:textId="77777777" w:rsidR="0009593A" w:rsidRDefault="0009593A" w:rsidP="00F625DC">
      <w:pPr>
        <w:rPr>
          <w:rFonts w:ascii="Tahoma" w:hAnsi="Tahoma" w:cs="Tahoma"/>
          <w:sz w:val="16"/>
        </w:rPr>
      </w:pPr>
    </w:p>
    <w:p w14:paraId="11524A89" w14:textId="77777777" w:rsidR="003C2927" w:rsidRDefault="003C2927" w:rsidP="00F625DC">
      <w:pPr>
        <w:rPr>
          <w:rFonts w:ascii="Tahoma" w:hAnsi="Tahoma" w:cs="Tahoma"/>
          <w:sz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2"/>
        <w:gridCol w:w="4213"/>
        <w:gridCol w:w="1985"/>
        <w:gridCol w:w="2268"/>
      </w:tblGrid>
      <w:tr w:rsidR="00F625DC" w:rsidRPr="006D7886" w14:paraId="67AED800" w14:textId="77777777" w:rsidTr="00267187">
        <w:tc>
          <w:tcPr>
            <w:tcW w:w="10598" w:type="dxa"/>
            <w:gridSpan w:val="4"/>
            <w:shd w:val="clear" w:color="auto" w:fill="E6E6E6"/>
          </w:tcPr>
          <w:p w14:paraId="57F4DC28" w14:textId="77777777" w:rsidR="00F625DC" w:rsidRPr="006D7886" w:rsidRDefault="00F625DC" w:rsidP="0026718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Dosežki/nastopi v preteklem </w:t>
            </w:r>
            <w:proofErr w:type="spellStart"/>
            <w:r>
              <w:rPr>
                <w:rFonts w:ascii="Tahoma" w:hAnsi="Tahoma" w:cs="Tahoma"/>
                <w:b/>
              </w:rPr>
              <w:t>š.l</w:t>
            </w:r>
            <w:proofErr w:type="spellEnd"/>
            <w:r>
              <w:rPr>
                <w:rFonts w:ascii="Tahoma" w:hAnsi="Tahoma" w:cs="Tahoma"/>
                <w:b/>
              </w:rPr>
              <w:t>.</w:t>
            </w:r>
          </w:p>
        </w:tc>
      </w:tr>
      <w:tr w:rsidR="00F625DC" w:rsidRPr="007B2A63" w14:paraId="629DBE2E" w14:textId="77777777" w:rsidTr="00267187">
        <w:tc>
          <w:tcPr>
            <w:tcW w:w="2132" w:type="dxa"/>
          </w:tcPr>
          <w:p w14:paraId="39A1604D" w14:textId="77777777" w:rsidR="00F625DC" w:rsidRPr="007B2A63" w:rsidRDefault="00F625DC" w:rsidP="0026718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13" w:type="dxa"/>
          </w:tcPr>
          <w:p w14:paraId="7EF83DD0" w14:textId="77777777" w:rsidR="00F625DC" w:rsidRPr="007B2A63" w:rsidRDefault="00F625DC" w:rsidP="00267187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7B2A63">
              <w:rPr>
                <w:rFonts w:ascii="Tahoma" w:hAnsi="Tahoma" w:cs="Tahoma"/>
                <w:b/>
                <w:sz w:val="18"/>
                <w:szCs w:val="18"/>
              </w:rPr>
              <w:t>Disciplina/vrsta nastopa</w:t>
            </w:r>
          </w:p>
        </w:tc>
        <w:tc>
          <w:tcPr>
            <w:tcW w:w="1985" w:type="dxa"/>
          </w:tcPr>
          <w:p w14:paraId="14685E95" w14:textId="77777777" w:rsidR="00F625DC" w:rsidRPr="007B2A63" w:rsidRDefault="00F625DC" w:rsidP="0026718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dosežek/</w:t>
            </w:r>
            <w:r w:rsidRPr="007B2A63">
              <w:rPr>
                <w:rFonts w:ascii="Tahoma" w:hAnsi="Tahoma" w:cs="Tahoma"/>
                <w:b/>
                <w:sz w:val="18"/>
                <w:szCs w:val="18"/>
              </w:rPr>
              <w:t>mesto</w:t>
            </w:r>
          </w:p>
        </w:tc>
        <w:tc>
          <w:tcPr>
            <w:tcW w:w="2268" w:type="dxa"/>
          </w:tcPr>
          <w:p w14:paraId="03014416" w14:textId="77777777" w:rsidR="00F625DC" w:rsidRPr="007B2A63" w:rsidRDefault="00F625DC" w:rsidP="00267187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B2A63">
              <w:rPr>
                <w:rFonts w:ascii="Tahoma" w:hAnsi="Tahoma" w:cs="Tahoma"/>
                <w:b/>
                <w:sz w:val="18"/>
                <w:szCs w:val="18"/>
              </w:rPr>
              <w:t>št. tekmovalcev (ekip)</w:t>
            </w:r>
          </w:p>
        </w:tc>
      </w:tr>
      <w:tr w:rsidR="00F625DC" w:rsidRPr="006D7886" w14:paraId="7FDCAB54" w14:textId="77777777" w:rsidTr="00267187">
        <w:tc>
          <w:tcPr>
            <w:tcW w:w="2132" w:type="dxa"/>
            <w:vMerge w:val="restart"/>
          </w:tcPr>
          <w:p w14:paraId="5895E1C6" w14:textId="77777777" w:rsidR="00F625DC" w:rsidRPr="007B2A63" w:rsidRDefault="00F625DC" w:rsidP="002671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Državna tekmovanja</w:t>
            </w:r>
          </w:p>
        </w:tc>
        <w:tc>
          <w:tcPr>
            <w:tcW w:w="4213" w:type="dxa"/>
          </w:tcPr>
          <w:p w14:paraId="7851B294" w14:textId="77777777" w:rsidR="0033429B" w:rsidRDefault="0033429B" w:rsidP="0033429B">
            <w:pPr>
              <w:jc w:val="center"/>
              <w:rPr>
                <w:rFonts w:ascii="Tahoma" w:hAnsi="Tahoma" w:cs="Tahoma"/>
              </w:rPr>
            </w:pPr>
          </w:p>
          <w:p w14:paraId="5E72C23C" w14:textId="7CE808B9" w:rsidR="00F625DC" w:rsidRPr="00C456AB" w:rsidRDefault="0033429B" w:rsidP="0009593A">
            <w:pPr>
              <w:tabs>
                <w:tab w:val="left" w:pos="43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  <w:tc>
          <w:tcPr>
            <w:tcW w:w="1985" w:type="dxa"/>
          </w:tcPr>
          <w:p w14:paraId="739265DD" w14:textId="023FFB13" w:rsidR="00F625DC" w:rsidRPr="00C456AB" w:rsidRDefault="00F625DC" w:rsidP="002671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25AC8F8" w14:textId="6B8FB1C9" w:rsidR="00F625DC" w:rsidRPr="00C456AB" w:rsidRDefault="00F625DC" w:rsidP="00267187">
            <w:pPr>
              <w:jc w:val="center"/>
              <w:rPr>
                <w:rFonts w:ascii="Tahoma" w:hAnsi="Tahoma" w:cs="Tahoma"/>
              </w:rPr>
            </w:pPr>
          </w:p>
        </w:tc>
      </w:tr>
      <w:tr w:rsidR="0033429B" w:rsidRPr="006D7886" w14:paraId="074EC551" w14:textId="77777777" w:rsidTr="00267187">
        <w:tc>
          <w:tcPr>
            <w:tcW w:w="2132" w:type="dxa"/>
            <w:vMerge/>
          </w:tcPr>
          <w:p w14:paraId="3C37F123" w14:textId="77777777" w:rsidR="0033429B" w:rsidRPr="007B2A63" w:rsidRDefault="0033429B" w:rsidP="002671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13" w:type="dxa"/>
          </w:tcPr>
          <w:p w14:paraId="492A98F7" w14:textId="6CA3A0E2" w:rsidR="0033429B" w:rsidRDefault="0033429B" w:rsidP="002671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23B1FFD" w14:textId="215CDABB" w:rsidR="0033429B" w:rsidRDefault="0033429B" w:rsidP="002671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146E1BC" w14:textId="762F6E1B" w:rsidR="0033429B" w:rsidRDefault="0033429B" w:rsidP="00267187">
            <w:pPr>
              <w:jc w:val="center"/>
              <w:rPr>
                <w:rFonts w:ascii="Tahoma" w:hAnsi="Tahoma" w:cs="Tahoma"/>
              </w:rPr>
            </w:pPr>
          </w:p>
        </w:tc>
      </w:tr>
      <w:tr w:rsidR="00F625DC" w:rsidRPr="006D7886" w14:paraId="5C059EDA" w14:textId="77777777" w:rsidTr="00267187">
        <w:tc>
          <w:tcPr>
            <w:tcW w:w="2132" w:type="dxa"/>
            <w:vMerge/>
          </w:tcPr>
          <w:p w14:paraId="733DDFCE" w14:textId="77777777" w:rsidR="00F625DC" w:rsidRPr="007B2A63" w:rsidRDefault="00F625DC" w:rsidP="002671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13" w:type="dxa"/>
          </w:tcPr>
          <w:p w14:paraId="07ED8458" w14:textId="77777777" w:rsidR="00F625DC" w:rsidRDefault="00F625DC" w:rsidP="00267187">
            <w:pPr>
              <w:jc w:val="center"/>
              <w:rPr>
                <w:rFonts w:ascii="Tahoma" w:hAnsi="Tahoma" w:cs="Tahoma"/>
              </w:rPr>
            </w:pPr>
          </w:p>
          <w:p w14:paraId="3DFAE874" w14:textId="77777777" w:rsidR="00F625DC" w:rsidRPr="00C456AB" w:rsidRDefault="00F625DC" w:rsidP="002671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5DB484BA" w14:textId="66E2E827" w:rsidR="00F625DC" w:rsidRPr="00C456AB" w:rsidRDefault="00F625DC" w:rsidP="002671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7154C48F" w14:textId="149FEAB7" w:rsidR="00F625DC" w:rsidRPr="00C456AB" w:rsidRDefault="00F625DC" w:rsidP="00267187">
            <w:pPr>
              <w:jc w:val="center"/>
              <w:rPr>
                <w:rFonts w:ascii="Tahoma" w:hAnsi="Tahoma" w:cs="Tahoma"/>
              </w:rPr>
            </w:pPr>
          </w:p>
        </w:tc>
      </w:tr>
      <w:tr w:rsidR="00F625DC" w:rsidRPr="006D7886" w14:paraId="0A538B26" w14:textId="77777777" w:rsidTr="00267187">
        <w:tc>
          <w:tcPr>
            <w:tcW w:w="2132" w:type="dxa"/>
            <w:vMerge w:val="restart"/>
          </w:tcPr>
          <w:p w14:paraId="5EAC099B" w14:textId="77777777" w:rsidR="00F625DC" w:rsidRPr="007B2A63" w:rsidRDefault="00F625DC" w:rsidP="002671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Mednarodna tekmovanja</w:t>
            </w:r>
          </w:p>
        </w:tc>
        <w:tc>
          <w:tcPr>
            <w:tcW w:w="4213" w:type="dxa"/>
          </w:tcPr>
          <w:p w14:paraId="08F9552E" w14:textId="77777777" w:rsidR="00F625DC" w:rsidRDefault="00F625DC" w:rsidP="00267187">
            <w:pPr>
              <w:jc w:val="center"/>
              <w:rPr>
                <w:rFonts w:ascii="Tahoma" w:hAnsi="Tahoma" w:cs="Tahoma"/>
              </w:rPr>
            </w:pPr>
          </w:p>
          <w:p w14:paraId="6532AD81" w14:textId="77777777" w:rsidR="00F625DC" w:rsidRPr="00C456AB" w:rsidRDefault="00F625DC" w:rsidP="00FA6B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4370E98" w14:textId="5C5FEBB8" w:rsidR="00F625DC" w:rsidRPr="00C456AB" w:rsidRDefault="00F625DC" w:rsidP="002671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F37CA2A" w14:textId="55FC1E0F" w:rsidR="00F625DC" w:rsidRPr="00C456AB" w:rsidRDefault="00F625DC" w:rsidP="00267187">
            <w:pPr>
              <w:jc w:val="center"/>
              <w:rPr>
                <w:rFonts w:ascii="Tahoma" w:hAnsi="Tahoma" w:cs="Tahoma"/>
              </w:rPr>
            </w:pPr>
          </w:p>
        </w:tc>
      </w:tr>
      <w:tr w:rsidR="00F625DC" w:rsidRPr="006D7886" w14:paraId="5FBBEB99" w14:textId="77777777" w:rsidTr="00267187">
        <w:tc>
          <w:tcPr>
            <w:tcW w:w="2132" w:type="dxa"/>
            <w:vMerge/>
          </w:tcPr>
          <w:p w14:paraId="420DD4C5" w14:textId="77777777" w:rsidR="00F625DC" w:rsidRPr="007B2A63" w:rsidRDefault="00F625DC" w:rsidP="002671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13" w:type="dxa"/>
          </w:tcPr>
          <w:p w14:paraId="27A86A9A" w14:textId="77777777" w:rsidR="00F625DC" w:rsidRDefault="00F625DC" w:rsidP="00267187">
            <w:pPr>
              <w:jc w:val="center"/>
              <w:rPr>
                <w:rFonts w:ascii="Tahoma" w:hAnsi="Tahoma" w:cs="Tahoma"/>
              </w:rPr>
            </w:pPr>
          </w:p>
          <w:p w14:paraId="576E1708" w14:textId="77777777" w:rsidR="00F625DC" w:rsidRPr="00C456AB" w:rsidRDefault="00F625DC" w:rsidP="00FA6B46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576801A" w14:textId="50ABE0CB" w:rsidR="00F625DC" w:rsidRPr="00C456AB" w:rsidRDefault="00F625DC" w:rsidP="002671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E1D2908" w14:textId="74952AC8" w:rsidR="00F625DC" w:rsidRPr="00C456AB" w:rsidRDefault="00F625DC" w:rsidP="00267187">
            <w:pPr>
              <w:jc w:val="center"/>
              <w:rPr>
                <w:rFonts w:ascii="Tahoma" w:hAnsi="Tahoma" w:cs="Tahoma"/>
              </w:rPr>
            </w:pPr>
          </w:p>
        </w:tc>
      </w:tr>
      <w:tr w:rsidR="00F625DC" w:rsidRPr="006D7886" w14:paraId="1F6F8F62" w14:textId="77777777" w:rsidTr="00267187">
        <w:trPr>
          <w:trHeight w:val="545"/>
        </w:trPr>
        <w:tc>
          <w:tcPr>
            <w:tcW w:w="2132" w:type="dxa"/>
            <w:vMerge/>
          </w:tcPr>
          <w:p w14:paraId="474A48AA" w14:textId="77777777" w:rsidR="00F625DC" w:rsidRPr="007B2A63" w:rsidRDefault="00F625DC" w:rsidP="002671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13" w:type="dxa"/>
          </w:tcPr>
          <w:p w14:paraId="07D273CF" w14:textId="77777777" w:rsidR="00F625DC" w:rsidRDefault="00F625DC" w:rsidP="00267187">
            <w:pPr>
              <w:rPr>
                <w:rFonts w:ascii="Tahoma" w:hAnsi="Tahoma" w:cs="Tahoma"/>
              </w:rPr>
            </w:pPr>
          </w:p>
          <w:p w14:paraId="2FB17BB5" w14:textId="77777777" w:rsidR="00F625DC" w:rsidRDefault="00F625DC" w:rsidP="00267187">
            <w:pPr>
              <w:rPr>
                <w:rFonts w:ascii="Tahoma" w:hAnsi="Tahoma" w:cs="Tahoma"/>
              </w:rPr>
            </w:pPr>
          </w:p>
          <w:p w14:paraId="46E38860" w14:textId="77777777" w:rsidR="00F625DC" w:rsidRPr="00C456AB" w:rsidRDefault="00F625DC" w:rsidP="00267187">
            <w:pPr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1F39881" w14:textId="77777777" w:rsidR="00F625DC" w:rsidRPr="00C456AB" w:rsidRDefault="00F625DC" w:rsidP="002671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92E473C" w14:textId="77777777" w:rsidR="00F625DC" w:rsidRPr="00C456AB" w:rsidRDefault="00F625DC" w:rsidP="00267187">
            <w:pPr>
              <w:jc w:val="center"/>
              <w:rPr>
                <w:rFonts w:ascii="Tahoma" w:hAnsi="Tahoma" w:cs="Tahoma"/>
              </w:rPr>
            </w:pPr>
          </w:p>
        </w:tc>
      </w:tr>
      <w:tr w:rsidR="00F625DC" w:rsidRPr="006D7886" w14:paraId="730F1868" w14:textId="77777777" w:rsidTr="00267187">
        <w:tc>
          <w:tcPr>
            <w:tcW w:w="2132" w:type="dxa"/>
            <w:vMerge w:val="restart"/>
          </w:tcPr>
          <w:p w14:paraId="15DC5A20" w14:textId="77777777" w:rsidR="00F625DC" w:rsidRPr="007B2A63" w:rsidRDefault="00F625DC" w:rsidP="002671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B2A63">
              <w:rPr>
                <w:rFonts w:ascii="Tahoma" w:hAnsi="Tahoma" w:cs="Tahoma"/>
                <w:sz w:val="18"/>
                <w:szCs w:val="18"/>
              </w:rPr>
              <w:t xml:space="preserve">Nastopi </w:t>
            </w:r>
          </w:p>
        </w:tc>
        <w:tc>
          <w:tcPr>
            <w:tcW w:w="4213" w:type="dxa"/>
          </w:tcPr>
          <w:p w14:paraId="417A47F4" w14:textId="77777777" w:rsidR="00F625DC" w:rsidRDefault="00F625DC" w:rsidP="00267187">
            <w:pPr>
              <w:jc w:val="center"/>
              <w:rPr>
                <w:rFonts w:ascii="Tahoma" w:hAnsi="Tahoma" w:cs="Tahoma"/>
              </w:rPr>
            </w:pPr>
          </w:p>
          <w:p w14:paraId="7B4F74F0" w14:textId="77777777" w:rsidR="00F625DC" w:rsidRPr="00C456AB" w:rsidRDefault="00F625DC" w:rsidP="0009593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32460EF4" w14:textId="5C9C4D30" w:rsidR="00F625DC" w:rsidRPr="00C456AB" w:rsidRDefault="00F625DC" w:rsidP="002671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4B8728B" w14:textId="77777777" w:rsidR="00F625DC" w:rsidRPr="00C456AB" w:rsidRDefault="00F625DC" w:rsidP="00267187">
            <w:pPr>
              <w:jc w:val="center"/>
              <w:rPr>
                <w:rFonts w:ascii="Tahoma" w:hAnsi="Tahoma" w:cs="Tahoma"/>
              </w:rPr>
            </w:pPr>
          </w:p>
        </w:tc>
      </w:tr>
      <w:tr w:rsidR="00F625DC" w:rsidRPr="006D7886" w14:paraId="656C102E" w14:textId="77777777" w:rsidTr="00267187">
        <w:tc>
          <w:tcPr>
            <w:tcW w:w="2132" w:type="dxa"/>
            <w:vMerge/>
          </w:tcPr>
          <w:p w14:paraId="25284CC9" w14:textId="77777777" w:rsidR="00F625DC" w:rsidRPr="007B2A63" w:rsidRDefault="00F625DC" w:rsidP="002671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13" w:type="dxa"/>
          </w:tcPr>
          <w:p w14:paraId="1616905E" w14:textId="77777777" w:rsidR="00F625DC" w:rsidRDefault="00F625DC" w:rsidP="00267187">
            <w:pPr>
              <w:jc w:val="center"/>
              <w:rPr>
                <w:rFonts w:ascii="Tahoma" w:hAnsi="Tahoma" w:cs="Tahoma"/>
              </w:rPr>
            </w:pPr>
          </w:p>
          <w:p w14:paraId="5D19082B" w14:textId="77777777" w:rsidR="00F625DC" w:rsidRPr="00C456AB" w:rsidRDefault="00F625DC" w:rsidP="0009593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45B37CF" w14:textId="6E76BF78" w:rsidR="00F625DC" w:rsidRPr="00C456AB" w:rsidRDefault="00F625DC" w:rsidP="002671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A78C009" w14:textId="77777777" w:rsidR="00F625DC" w:rsidRPr="00C456AB" w:rsidRDefault="00F625DC" w:rsidP="00267187">
            <w:pPr>
              <w:jc w:val="center"/>
              <w:rPr>
                <w:rFonts w:ascii="Tahoma" w:hAnsi="Tahoma" w:cs="Tahoma"/>
              </w:rPr>
            </w:pPr>
          </w:p>
        </w:tc>
      </w:tr>
      <w:tr w:rsidR="00F625DC" w:rsidRPr="006D7886" w14:paraId="5036901B" w14:textId="77777777" w:rsidTr="00267187">
        <w:trPr>
          <w:trHeight w:val="797"/>
        </w:trPr>
        <w:tc>
          <w:tcPr>
            <w:tcW w:w="2132" w:type="dxa"/>
            <w:vMerge/>
          </w:tcPr>
          <w:p w14:paraId="7DB598A9" w14:textId="77777777" w:rsidR="00F625DC" w:rsidRPr="007B2A63" w:rsidRDefault="00F625DC" w:rsidP="0026718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13" w:type="dxa"/>
          </w:tcPr>
          <w:p w14:paraId="3AAE9770" w14:textId="77777777" w:rsidR="00F625DC" w:rsidRDefault="00F625DC" w:rsidP="00267187">
            <w:pPr>
              <w:jc w:val="center"/>
              <w:rPr>
                <w:rFonts w:ascii="Tahoma" w:hAnsi="Tahoma" w:cs="Tahoma"/>
              </w:rPr>
            </w:pPr>
          </w:p>
          <w:p w14:paraId="56F469E5" w14:textId="77777777" w:rsidR="00F625DC" w:rsidRDefault="00F625DC" w:rsidP="00267187">
            <w:pPr>
              <w:jc w:val="center"/>
              <w:rPr>
                <w:rFonts w:ascii="Tahoma" w:hAnsi="Tahoma" w:cs="Tahoma"/>
              </w:rPr>
            </w:pPr>
          </w:p>
          <w:p w14:paraId="798F5798" w14:textId="77777777" w:rsidR="00F625DC" w:rsidRPr="00C456AB" w:rsidRDefault="00F625DC" w:rsidP="0026718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B206785" w14:textId="77777777" w:rsidR="00F625DC" w:rsidRPr="00C456AB" w:rsidRDefault="00F625DC" w:rsidP="00267187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7530122F" w14:textId="77777777" w:rsidR="00F625DC" w:rsidRPr="00C456AB" w:rsidRDefault="00F625DC" w:rsidP="00267187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58433F89" w14:textId="77777777" w:rsidR="00F625DC" w:rsidRDefault="00F625DC" w:rsidP="00F625DC">
      <w:pPr>
        <w:rPr>
          <w:rFonts w:ascii="Tahoma" w:hAnsi="Tahoma" w:cs="Tahoma"/>
        </w:rPr>
      </w:pPr>
    </w:p>
    <w:p w14:paraId="26E961E8" w14:textId="77777777" w:rsidR="00F625DC" w:rsidRDefault="00F625DC" w:rsidP="00F625DC">
      <w:pPr>
        <w:rPr>
          <w:rFonts w:ascii="Tahoma" w:hAnsi="Tahoma" w:cs="Tahoma"/>
        </w:rPr>
      </w:pPr>
    </w:p>
    <w:p w14:paraId="625DD3C7" w14:textId="77777777" w:rsidR="00F625DC" w:rsidRDefault="00F625DC" w:rsidP="00F625DC">
      <w:pPr>
        <w:rPr>
          <w:rFonts w:ascii="Tahoma" w:hAnsi="Tahoma" w:cs="Tahoma"/>
        </w:rPr>
      </w:pPr>
      <w:r>
        <w:rPr>
          <w:rFonts w:ascii="Tahoma" w:hAnsi="Tahoma" w:cs="Tahoma"/>
        </w:rPr>
        <w:t>Učenec/</w:t>
      </w:r>
      <w:proofErr w:type="spellStart"/>
      <w:r>
        <w:rPr>
          <w:rFonts w:ascii="Tahoma" w:hAnsi="Tahoma" w:cs="Tahoma"/>
        </w:rPr>
        <w:t>ka</w:t>
      </w:r>
      <w:proofErr w:type="spellEnd"/>
      <w:r>
        <w:rPr>
          <w:rFonts w:ascii="Tahoma" w:hAnsi="Tahoma" w:cs="Tahoma"/>
        </w:rPr>
        <w:t xml:space="preserve"> in starši prosimo, da se učencu/ki prilagodijo naslednje šolske obveznosti </w:t>
      </w:r>
      <w:r>
        <w:rPr>
          <w:rFonts w:ascii="Tahoma" w:hAnsi="Tahoma" w:cs="Tahoma"/>
          <w:i/>
        </w:rPr>
        <w:t>(obkrožite/navedite katere</w:t>
      </w:r>
      <w:r w:rsidRPr="000B04CD">
        <w:rPr>
          <w:rFonts w:ascii="Tahoma" w:hAnsi="Tahoma" w:cs="Tahoma"/>
          <w:i/>
        </w:rPr>
        <w:t>)</w:t>
      </w:r>
      <w:r>
        <w:rPr>
          <w:rFonts w:ascii="Tahoma" w:hAnsi="Tahoma" w:cs="Tahoma"/>
        </w:rPr>
        <w:t>:</w:t>
      </w:r>
    </w:p>
    <w:p w14:paraId="4492529C" w14:textId="77777777" w:rsidR="00F625DC" w:rsidRPr="00E943D5" w:rsidRDefault="00F625DC" w:rsidP="00F625DC">
      <w:pPr>
        <w:numPr>
          <w:ilvl w:val="0"/>
          <w:numId w:val="9"/>
        </w:numPr>
        <w:rPr>
          <w:rFonts w:ascii="Tahoma" w:hAnsi="Tahoma" w:cs="Tahoma"/>
        </w:rPr>
      </w:pPr>
      <w:r w:rsidRPr="00C456AB">
        <w:rPr>
          <w:rFonts w:ascii="Tahoma" w:hAnsi="Tahoma" w:cs="Tahoma"/>
          <w:caps/>
        </w:rPr>
        <w:t>Obiskovanje pouka in drugih dejavnost</w:t>
      </w:r>
      <w:r>
        <w:rPr>
          <w:rFonts w:ascii="Tahoma" w:hAnsi="Tahoma" w:cs="Tahoma"/>
          <w:caps/>
        </w:rPr>
        <w:t xml:space="preserve">I: </w:t>
      </w:r>
      <w:r w:rsidRPr="00E943D5">
        <w:rPr>
          <w:rFonts w:ascii="Tahoma" w:hAnsi="Tahoma" w:cs="Tahoma"/>
        </w:rPr>
        <w:t>opravičena odsotnost v času nastopov, tekem, priprav …</w:t>
      </w:r>
    </w:p>
    <w:p w14:paraId="3C77F1EE" w14:textId="77777777" w:rsidR="00F625DC" w:rsidRDefault="00F625DC" w:rsidP="00F625DC">
      <w:pPr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NAČINI IN ROKI ZA OCENJEVANJE:  napovedano ocenjevanje</w:t>
      </w:r>
    </w:p>
    <w:p w14:paraId="60890755" w14:textId="77777777" w:rsidR="00F625DC" w:rsidRDefault="00F625DC" w:rsidP="00F625DC">
      <w:pPr>
        <w:numPr>
          <w:ilvl w:val="0"/>
          <w:numId w:val="9"/>
        </w:numPr>
        <w:rPr>
          <w:rFonts w:ascii="Tahoma" w:hAnsi="Tahoma" w:cs="Tahoma"/>
        </w:rPr>
      </w:pPr>
      <w:r>
        <w:rPr>
          <w:rFonts w:ascii="Tahoma" w:hAnsi="Tahoma" w:cs="Tahoma"/>
        </w:rPr>
        <w:t>DRUGO: ___________________________________________________________</w:t>
      </w:r>
    </w:p>
    <w:p w14:paraId="03EB39D9" w14:textId="77777777" w:rsidR="00F625DC" w:rsidRDefault="00F625DC" w:rsidP="00F625DC">
      <w:pPr>
        <w:rPr>
          <w:rFonts w:ascii="Tahoma" w:hAnsi="Tahoma" w:cs="Tahoma"/>
        </w:rPr>
      </w:pPr>
    </w:p>
    <w:p w14:paraId="7216F7DF" w14:textId="77777777" w:rsidR="00F625DC" w:rsidRPr="00C456AB" w:rsidRDefault="00F625DC" w:rsidP="00F625DC">
      <w:pPr>
        <w:rPr>
          <w:rFonts w:ascii="Tahoma" w:hAnsi="Tahoma" w:cs="Tahoma"/>
        </w:rPr>
      </w:pPr>
      <w:r w:rsidRPr="00C456AB">
        <w:rPr>
          <w:rFonts w:ascii="Tahoma" w:hAnsi="Tahoma" w:cs="Tahoma"/>
        </w:rPr>
        <w:t>Obvezne priloge:</w:t>
      </w:r>
    </w:p>
    <w:p w14:paraId="76300F22" w14:textId="77777777" w:rsidR="00F625DC" w:rsidRPr="00C456AB" w:rsidRDefault="00F625DC" w:rsidP="00F625DC">
      <w:pPr>
        <w:numPr>
          <w:ilvl w:val="0"/>
          <w:numId w:val="10"/>
        </w:numPr>
        <w:rPr>
          <w:rFonts w:ascii="Tahoma" w:hAnsi="Tahoma" w:cs="Tahoma"/>
        </w:rPr>
      </w:pPr>
      <w:r w:rsidRPr="00C456AB">
        <w:rPr>
          <w:rFonts w:ascii="Tahoma" w:hAnsi="Tahoma" w:cs="Tahoma"/>
        </w:rPr>
        <w:t>Potrdilo o registraciji pri nacionalni panožni zvezi oz. potrdilo o vpisu v glasbeno šolo</w:t>
      </w:r>
    </w:p>
    <w:p w14:paraId="2CC18590" w14:textId="77777777" w:rsidR="00F625DC" w:rsidRDefault="00F625DC" w:rsidP="00F625DC">
      <w:pPr>
        <w:numPr>
          <w:ilvl w:val="0"/>
          <w:numId w:val="10"/>
        </w:numPr>
        <w:rPr>
          <w:rFonts w:ascii="Tahoma" w:hAnsi="Tahoma" w:cs="Tahoma"/>
        </w:rPr>
      </w:pPr>
      <w:r w:rsidRPr="00C456AB">
        <w:rPr>
          <w:rFonts w:ascii="Tahoma" w:hAnsi="Tahoma" w:cs="Tahoma"/>
        </w:rPr>
        <w:t>Rezultati tekmovanj</w:t>
      </w:r>
      <w:r>
        <w:rPr>
          <w:rFonts w:ascii="Tahoma" w:hAnsi="Tahoma" w:cs="Tahoma"/>
        </w:rPr>
        <w:t xml:space="preserve"> (potrjeni s strani kluba/šole)</w:t>
      </w:r>
    </w:p>
    <w:p w14:paraId="172DA2AE" w14:textId="77777777" w:rsidR="00F625DC" w:rsidRPr="00BF31EC" w:rsidRDefault="00F625DC" w:rsidP="00F625DC">
      <w:pPr>
        <w:ind w:left="720"/>
        <w:rPr>
          <w:rFonts w:ascii="Tahoma" w:hAnsi="Tahoma" w:cs="Tahoma"/>
        </w:rPr>
      </w:pPr>
    </w:p>
    <w:p w14:paraId="4CC6BDFC" w14:textId="77777777" w:rsidR="00F625DC" w:rsidRPr="00C456AB" w:rsidRDefault="00F625DC" w:rsidP="00F625DC">
      <w:pPr>
        <w:rPr>
          <w:rFonts w:ascii="Tahoma" w:hAnsi="Tahoma" w:cs="Tahoma"/>
        </w:rPr>
      </w:pPr>
    </w:p>
    <w:p w14:paraId="7F733F0A" w14:textId="0CFC8717" w:rsidR="00F625DC" w:rsidRPr="00BF31EC" w:rsidRDefault="00F625DC" w:rsidP="00F625DC">
      <w:pPr>
        <w:rPr>
          <w:rFonts w:ascii="Tahoma" w:hAnsi="Tahoma" w:cs="Tahoma"/>
          <w:b/>
        </w:rPr>
      </w:pPr>
      <w:r w:rsidRPr="00BF31EC">
        <w:rPr>
          <w:rFonts w:ascii="Tahoma" w:hAnsi="Tahoma" w:cs="Tahoma"/>
          <w:b/>
        </w:rPr>
        <w:t xml:space="preserve">Izpolnjeno vlogo z ustreznimi prilogami vrnite </w:t>
      </w:r>
      <w:r w:rsidRPr="00BF31EC">
        <w:rPr>
          <w:rFonts w:ascii="Tahoma" w:hAnsi="Tahoma" w:cs="Tahoma"/>
          <w:b/>
          <w:u w:val="single"/>
        </w:rPr>
        <w:t xml:space="preserve">do </w:t>
      </w:r>
      <w:r>
        <w:rPr>
          <w:rFonts w:ascii="Tahoma" w:hAnsi="Tahoma" w:cs="Tahoma"/>
          <w:b/>
          <w:u w:val="single"/>
        </w:rPr>
        <w:t>konca septembra</w:t>
      </w:r>
      <w:r w:rsidRPr="00BF31EC">
        <w:rPr>
          <w:rFonts w:ascii="Tahoma" w:hAnsi="Tahoma" w:cs="Tahoma"/>
          <w:b/>
        </w:rPr>
        <w:t xml:space="preserve"> svetovalni delavki </w:t>
      </w:r>
      <w:r w:rsidR="00693B11">
        <w:rPr>
          <w:rFonts w:ascii="Tahoma" w:hAnsi="Tahoma" w:cs="Tahoma"/>
          <w:b/>
        </w:rPr>
        <w:t xml:space="preserve">ali </w:t>
      </w:r>
      <w:r>
        <w:rPr>
          <w:rFonts w:ascii="Tahoma" w:hAnsi="Tahoma" w:cs="Tahoma"/>
          <w:b/>
        </w:rPr>
        <w:t>pošljete po pošti</w:t>
      </w:r>
      <w:r w:rsidRPr="00BF31EC">
        <w:rPr>
          <w:rFonts w:ascii="Tahoma" w:hAnsi="Tahoma" w:cs="Tahoma"/>
          <w:b/>
        </w:rPr>
        <w:t xml:space="preserve">. </w:t>
      </w:r>
      <w:r w:rsidRPr="00BF31EC">
        <w:rPr>
          <w:rFonts w:ascii="Tahoma" w:hAnsi="Tahoma" w:cs="Tahoma"/>
          <w:b/>
          <w:u w:val="single"/>
        </w:rPr>
        <w:t>O odločitvi boste pisno obveščeni.</w:t>
      </w:r>
    </w:p>
    <w:p w14:paraId="03466251" w14:textId="77777777" w:rsidR="00F625DC" w:rsidRDefault="00F625DC" w:rsidP="00F625DC">
      <w:pPr>
        <w:rPr>
          <w:rFonts w:ascii="Tahoma" w:hAnsi="Tahoma" w:cs="Tahoma"/>
        </w:rPr>
      </w:pPr>
    </w:p>
    <w:p w14:paraId="3E365E52" w14:textId="77777777" w:rsidR="00F625DC" w:rsidRDefault="00F625DC" w:rsidP="00F625DC">
      <w:pPr>
        <w:rPr>
          <w:rFonts w:ascii="Tahoma" w:hAnsi="Tahoma" w:cs="Tahoma"/>
        </w:rPr>
      </w:pPr>
    </w:p>
    <w:p w14:paraId="46CD3FAA" w14:textId="77777777" w:rsidR="00F625DC" w:rsidRDefault="00F625DC" w:rsidP="00F625DC">
      <w:pPr>
        <w:rPr>
          <w:rFonts w:ascii="Tahoma" w:hAnsi="Tahoma" w:cs="Tahoma"/>
        </w:rPr>
      </w:pPr>
    </w:p>
    <w:tbl>
      <w:tblPr>
        <w:tblW w:w="10173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5"/>
        <w:gridCol w:w="3544"/>
        <w:gridCol w:w="3544"/>
      </w:tblGrid>
      <w:tr w:rsidR="00F625DC" w14:paraId="6DAADEC7" w14:textId="77777777" w:rsidTr="00267187">
        <w:tc>
          <w:tcPr>
            <w:tcW w:w="3085" w:type="dxa"/>
            <w:shd w:val="clear" w:color="auto" w:fill="FFFFFF"/>
          </w:tcPr>
          <w:p w14:paraId="4B103F5D" w14:textId="77777777" w:rsidR="00F625DC" w:rsidRDefault="00F625DC" w:rsidP="00267187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Podpis učitelja/trenerja:</w:t>
            </w:r>
          </w:p>
        </w:tc>
        <w:tc>
          <w:tcPr>
            <w:tcW w:w="3544" w:type="dxa"/>
            <w:shd w:val="clear" w:color="auto" w:fill="FFFFFF"/>
          </w:tcPr>
          <w:p w14:paraId="495BAE1F" w14:textId="77777777" w:rsidR="00F625DC" w:rsidRDefault="00F625DC" w:rsidP="00267187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Uradni žig šole/kluba</w:t>
            </w:r>
          </w:p>
          <w:p w14:paraId="5D33C535" w14:textId="77777777" w:rsidR="00F625DC" w:rsidRDefault="00F625DC" w:rsidP="00267187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544" w:type="dxa"/>
            <w:shd w:val="clear" w:color="auto" w:fill="FFFFFF"/>
          </w:tcPr>
          <w:p w14:paraId="26217C50" w14:textId="77777777" w:rsidR="00F625DC" w:rsidRDefault="00F625DC" w:rsidP="00267187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Podpis direktorja/ravnatelja kluba/šole:</w:t>
            </w:r>
          </w:p>
        </w:tc>
      </w:tr>
      <w:tr w:rsidR="00F625DC" w14:paraId="3064C0FA" w14:textId="77777777" w:rsidTr="00267187">
        <w:trPr>
          <w:trHeight w:val="368"/>
        </w:trPr>
        <w:tc>
          <w:tcPr>
            <w:tcW w:w="3085" w:type="dxa"/>
            <w:shd w:val="clear" w:color="auto" w:fill="FFFFFF"/>
          </w:tcPr>
          <w:p w14:paraId="4F3170B4" w14:textId="77777777" w:rsidR="00F625DC" w:rsidRDefault="00F625DC" w:rsidP="00267187">
            <w:pPr>
              <w:jc w:val="center"/>
              <w:rPr>
                <w:rFonts w:ascii="Tahoma" w:hAnsi="Tahoma" w:cs="Tahoma"/>
                <w:sz w:val="18"/>
              </w:rPr>
            </w:pPr>
          </w:p>
          <w:p w14:paraId="36BD7F56" w14:textId="77777777" w:rsidR="00F625DC" w:rsidRDefault="00F625DC" w:rsidP="00267187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3544" w:type="dxa"/>
            <w:shd w:val="clear" w:color="auto" w:fill="FFFFFF"/>
          </w:tcPr>
          <w:p w14:paraId="1ECAC6D5" w14:textId="77777777" w:rsidR="00F625DC" w:rsidRDefault="00F625DC" w:rsidP="00267187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  <w:p w14:paraId="643AA2E2" w14:textId="77777777" w:rsidR="00F625DC" w:rsidRDefault="00F625DC" w:rsidP="00267187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MP</w:t>
            </w:r>
          </w:p>
        </w:tc>
        <w:tc>
          <w:tcPr>
            <w:tcW w:w="3544" w:type="dxa"/>
            <w:shd w:val="clear" w:color="auto" w:fill="FFFFFF"/>
          </w:tcPr>
          <w:p w14:paraId="38879936" w14:textId="77777777" w:rsidR="00F625DC" w:rsidRDefault="00F625DC" w:rsidP="00267187">
            <w:pPr>
              <w:rPr>
                <w:rFonts w:ascii="Tahoma" w:hAnsi="Tahoma" w:cs="Tahoma"/>
                <w:sz w:val="18"/>
              </w:rPr>
            </w:pPr>
          </w:p>
          <w:p w14:paraId="450D6FAE" w14:textId="77777777" w:rsidR="00F625DC" w:rsidRDefault="00F625DC" w:rsidP="00267187">
            <w:pPr>
              <w:jc w:val="center"/>
              <w:rPr>
                <w:rFonts w:ascii="Tahoma" w:hAnsi="Tahoma" w:cs="Tahoma"/>
                <w:sz w:val="18"/>
              </w:rPr>
            </w:pPr>
          </w:p>
          <w:p w14:paraId="2F822F7E" w14:textId="77777777" w:rsidR="00F625DC" w:rsidRDefault="00F625DC" w:rsidP="00267187">
            <w:pPr>
              <w:jc w:val="center"/>
              <w:rPr>
                <w:rFonts w:ascii="Tahoma" w:hAnsi="Tahoma" w:cs="Tahoma"/>
                <w:sz w:val="18"/>
              </w:rPr>
            </w:pPr>
          </w:p>
        </w:tc>
      </w:tr>
      <w:tr w:rsidR="00F625DC" w14:paraId="6FD1C91C" w14:textId="77777777" w:rsidTr="00267187">
        <w:trPr>
          <w:trHeight w:val="368"/>
        </w:trPr>
        <w:tc>
          <w:tcPr>
            <w:tcW w:w="3085" w:type="dxa"/>
            <w:shd w:val="clear" w:color="auto" w:fill="FFFFFF"/>
          </w:tcPr>
          <w:p w14:paraId="244C063F" w14:textId="77777777" w:rsidR="00F625DC" w:rsidRDefault="00F625DC" w:rsidP="00267187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  <w:p w14:paraId="1398670C" w14:textId="77777777" w:rsidR="00F625DC" w:rsidRPr="006217B1" w:rsidRDefault="00F625DC" w:rsidP="00267187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6217B1">
              <w:rPr>
                <w:rFonts w:ascii="Tahoma" w:hAnsi="Tahoma" w:cs="Tahoma"/>
                <w:b/>
                <w:sz w:val="18"/>
              </w:rPr>
              <w:t>Datum:</w:t>
            </w:r>
          </w:p>
          <w:p w14:paraId="58B5E7C3" w14:textId="77777777" w:rsidR="00F625DC" w:rsidRPr="006217B1" w:rsidRDefault="00F625DC" w:rsidP="00267187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  <w:p w14:paraId="55890AB7" w14:textId="77777777" w:rsidR="00F625DC" w:rsidRPr="006217B1" w:rsidRDefault="00F625DC" w:rsidP="00267187">
            <w:pPr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_________________________</w:t>
            </w:r>
          </w:p>
        </w:tc>
        <w:tc>
          <w:tcPr>
            <w:tcW w:w="3544" w:type="dxa"/>
            <w:shd w:val="clear" w:color="auto" w:fill="FFFFFF"/>
          </w:tcPr>
          <w:p w14:paraId="056CF762" w14:textId="77777777" w:rsidR="00F625DC" w:rsidRDefault="00F625DC" w:rsidP="00267187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3544" w:type="dxa"/>
            <w:shd w:val="clear" w:color="auto" w:fill="FFFFFF"/>
          </w:tcPr>
          <w:p w14:paraId="405B2977" w14:textId="77777777" w:rsidR="00F625DC" w:rsidRDefault="00F625DC" w:rsidP="00267187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  <w:p w14:paraId="774010CF" w14:textId="75227E48" w:rsidR="00F625DC" w:rsidRPr="006217B1" w:rsidRDefault="00F625DC" w:rsidP="00F625DC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6217B1">
              <w:rPr>
                <w:rFonts w:ascii="Tahoma" w:hAnsi="Tahoma" w:cs="Tahoma"/>
                <w:b/>
                <w:sz w:val="18"/>
              </w:rPr>
              <w:t xml:space="preserve">Podpis </w:t>
            </w:r>
            <w:r>
              <w:rPr>
                <w:rFonts w:ascii="Tahoma" w:hAnsi="Tahoma" w:cs="Tahoma"/>
                <w:b/>
                <w:sz w:val="18"/>
              </w:rPr>
              <w:t>staršev</w:t>
            </w:r>
            <w:r w:rsidRPr="006217B1">
              <w:rPr>
                <w:rFonts w:ascii="Tahoma" w:hAnsi="Tahoma" w:cs="Tahoma"/>
                <w:b/>
                <w:sz w:val="18"/>
              </w:rPr>
              <w:t>:</w:t>
            </w:r>
          </w:p>
        </w:tc>
      </w:tr>
    </w:tbl>
    <w:p w14:paraId="2D6E32AB" w14:textId="71944937" w:rsidR="007B69F6" w:rsidRDefault="007B69F6" w:rsidP="003C2927">
      <w:pPr>
        <w:tabs>
          <w:tab w:val="left" w:pos="4410"/>
        </w:tabs>
        <w:rPr>
          <w:rFonts w:ascii="Times New Roman" w:eastAsia="Times New Roman" w:hAnsi="Times New Roman"/>
          <w:sz w:val="24"/>
        </w:rPr>
      </w:pPr>
    </w:p>
    <w:sectPr w:rsidR="007B69F6" w:rsidSect="00B54A50">
      <w:headerReference w:type="default" r:id="rId25"/>
      <w:headerReference w:type="first" r:id="rId26"/>
      <w:pgSz w:w="11900" w:h="16841"/>
      <w:pgMar w:top="1002" w:right="806" w:bottom="1440" w:left="720" w:header="0" w:footer="0" w:gutter="0"/>
      <w:cols w:space="0" w:equalWidth="0">
        <w:col w:w="1038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82C2" w14:textId="77777777" w:rsidR="00851363" w:rsidRDefault="00851363" w:rsidP="00167F6B">
      <w:r>
        <w:separator/>
      </w:r>
    </w:p>
  </w:endnote>
  <w:endnote w:type="continuationSeparator" w:id="0">
    <w:p w14:paraId="766F9FB1" w14:textId="77777777" w:rsidR="00851363" w:rsidRDefault="00851363" w:rsidP="0016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C52A" w14:textId="77777777" w:rsidR="00851363" w:rsidRDefault="00851363" w:rsidP="00167F6B">
      <w:r>
        <w:separator/>
      </w:r>
    </w:p>
  </w:footnote>
  <w:footnote w:type="continuationSeparator" w:id="0">
    <w:p w14:paraId="499C8FB7" w14:textId="77777777" w:rsidR="00851363" w:rsidRDefault="00851363" w:rsidP="0016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1DE2" w14:textId="77777777" w:rsidR="00167F6B" w:rsidRDefault="00167F6B" w:rsidP="00167F6B">
    <w:pPr>
      <w:spacing w:line="0" w:lineRule="atLeast"/>
      <w:ind w:left="2300"/>
      <w:rPr>
        <w:rFonts w:ascii="Times New Roman" w:eastAsia="Times New Roman" w:hAnsi="Times New Roman"/>
        <w:b/>
        <w:i/>
        <w:sz w:val="22"/>
      </w:rPr>
    </w:pPr>
  </w:p>
  <w:p w14:paraId="0FDF5F4A" w14:textId="77777777" w:rsidR="00167F6B" w:rsidRDefault="00167F6B" w:rsidP="00167F6B">
    <w:pPr>
      <w:spacing w:line="0" w:lineRule="atLeast"/>
      <w:ind w:left="2300"/>
      <w:rPr>
        <w:rFonts w:ascii="Times New Roman" w:eastAsia="Times New Roman" w:hAnsi="Times New Roman"/>
        <w:b/>
        <w:i/>
        <w:sz w:val="22"/>
      </w:rPr>
    </w:pPr>
  </w:p>
  <w:p w14:paraId="07575AD9" w14:textId="77777777" w:rsidR="00167F6B" w:rsidRDefault="00167F6B" w:rsidP="00167F6B">
    <w:pPr>
      <w:spacing w:line="0" w:lineRule="atLeast"/>
      <w:ind w:left="2300"/>
      <w:rPr>
        <w:rFonts w:ascii="Times New Roman" w:eastAsia="Times New Roman" w:hAnsi="Times New Roman"/>
        <w:b/>
        <w:i/>
        <w:sz w:val="22"/>
      </w:rPr>
    </w:pPr>
  </w:p>
  <w:p w14:paraId="1E6D2E57" w14:textId="27B27253" w:rsidR="00167F6B" w:rsidRDefault="00167F6B" w:rsidP="00B54A50">
    <w:pPr>
      <w:spacing w:line="0" w:lineRule="atLeast"/>
      <w:rPr>
        <w:rFonts w:ascii="Times New Roman" w:eastAsia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F83D" w14:textId="7C97B35C" w:rsidR="00B54A50" w:rsidRDefault="00B54A50">
    <w:pPr>
      <w:pStyle w:val="Glava"/>
    </w:pPr>
  </w:p>
  <w:p w14:paraId="5F501965" w14:textId="17E677C4" w:rsidR="00B54A50" w:rsidRDefault="00DE57D9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E7A066" wp14:editId="5E1A9038">
          <wp:simplePos x="0" y="0"/>
          <wp:positionH relativeFrom="page">
            <wp:posOffset>522605</wp:posOffset>
          </wp:positionH>
          <wp:positionV relativeFrom="page">
            <wp:posOffset>216009</wp:posOffset>
          </wp:positionV>
          <wp:extent cx="970915" cy="899795"/>
          <wp:effectExtent l="0" t="0" r="0" b="1905"/>
          <wp:wrapNone/>
          <wp:docPr id="93317842" name="Slika 93317842" descr="Slika, ki vsebuje besede besedilo, sličica, logotip, risan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93658" name="Slika 134893658" descr="Slika, ki vsebuje besede besedilo, sličica, logotip, risank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mrea"/>
      <w:tblW w:w="10440" w:type="dxa"/>
      <w:tblBorders>
        <w:top w:val="none" w:sz="0" w:space="0" w:color="auto"/>
        <w:left w:val="none" w:sz="0" w:space="0" w:color="auto"/>
        <w:bottom w:val="single" w:sz="4" w:space="0" w:color="484CA8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878"/>
      <w:gridCol w:w="4866"/>
    </w:tblGrid>
    <w:tr w:rsidR="00DE57D9" w14:paraId="586B19C9" w14:textId="77777777" w:rsidTr="00E528AC">
      <w:trPr>
        <w:trHeight w:val="1352"/>
      </w:trPr>
      <w:tc>
        <w:tcPr>
          <w:tcW w:w="1696" w:type="dxa"/>
        </w:tcPr>
        <w:p w14:paraId="68583741" w14:textId="1FC3093B" w:rsidR="00DE57D9" w:rsidRPr="00DE57D9" w:rsidRDefault="00DE57D9" w:rsidP="00DE57D9">
          <w:pPr>
            <w:spacing w:line="0" w:lineRule="atLeast"/>
            <w:rPr>
              <w:rFonts w:ascii="Times New Roman" w:eastAsia="Times New Roman" w:hAnsi="Times New Roman"/>
              <w:b/>
              <w:iCs/>
              <w:color w:val="484CA8"/>
              <w:sz w:val="22"/>
            </w:rPr>
          </w:pPr>
        </w:p>
      </w:tc>
      <w:tc>
        <w:tcPr>
          <w:tcW w:w="3878" w:type="dxa"/>
        </w:tcPr>
        <w:p w14:paraId="78360DFA" w14:textId="73E9B882" w:rsidR="00DE57D9" w:rsidRPr="007A1DC8" w:rsidRDefault="00DE57D9" w:rsidP="00DE57D9">
          <w:pPr>
            <w:spacing w:line="0" w:lineRule="atLeast"/>
            <w:rPr>
              <w:rFonts w:ascii="Times New Roman" w:eastAsia="Times New Roman" w:hAnsi="Times New Roman"/>
              <w:b/>
              <w:iCs/>
              <w:color w:val="484CA8"/>
              <w:sz w:val="22"/>
            </w:rPr>
          </w:pPr>
          <w:r w:rsidRPr="007A1DC8">
            <w:rPr>
              <w:rFonts w:ascii="Times New Roman" w:eastAsia="Times New Roman" w:hAnsi="Times New Roman"/>
              <w:b/>
              <w:iCs/>
              <w:color w:val="484CA8"/>
              <w:sz w:val="22"/>
            </w:rPr>
            <w:t>OSNOVNA ŠOLA</w:t>
          </w:r>
        </w:p>
        <w:p w14:paraId="4CC334BE" w14:textId="708E472F" w:rsidR="00DE57D9" w:rsidRPr="007A1DC8" w:rsidRDefault="00DE57D9" w:rsidP="00DE57D9">
          <w:pPr>
            <w:spacing w:line="0" w:lineRule="atLeast"/>
            <w:rPr>
              <w:rFonts w:ascii="Times New Roman" w:eastAsia="Times New Roman" w:hAnsi="Times New Roman"/>
              <w:b/>
              <w:iCs/>
              <w:color w:val="484CA8"/>
              <w:sz w:val="22"/>
            </w:rPr>
          </w:pPr>
          <w:r w:rsidRPr="007A1DC8">
            <w:rPr>
              <w:rFonts w:ascii="Times New Roman" w:eastAsia="Times New Roman" w:hAnsi="Times New Roman"/>
              <w:b/>
              <w:iCs/>
              <w:color w:val="484CA8"/>
              <w:sz w:val="22"/>
            </w:rPr>
            <w:t>FRANA ALBREHTA KAMNIK</w:t>
          </w:r>
        </w:p>
        <w:p w14:paraId="77CB3FDA" w14:textId="4E6170B2" w:rsidR="00DE57D9" w:rsidRPr="007A1DC8" w:rsidRDefault="00DE57D9" w:rsidP="00DE57D9">
          <w:pPr>
            <w:spacing w:line="0" w:lineRule="atLeast"/>
            <w:rPr>
              <w:rFonts w:ascii="Times New Roman" w:eastAsia="Times New Roman" w:hAnsi="Times New Roman"/>
              <w:iCs/>
              <w:color w:val="484CA8"/>
            </w:rPr>
          </w:pPr>
          <w:r w:rsidRPr="007A1DC8">
            <w:rPr>
              <w:rFonts w:ascii="Times New Roman" w:eastAsia="Times New Roman" w:hAnsi="Times New Roman"/>
              <w:iCs/>
              <w:color w:val="484CA8"/>
            </w:rPr>
            <w:t>Šolska ulica 1, 1241 Kamnik;</w:t>
          </w:r>
        </w:p>
        <w:p w14:paraId="4B5D7E70" w14:textId="0B2D2F17" w:rsidR="00DE57D9" w:rsidRPr="007A1DC8" w:rsidRDefault="00DE57D9" w:rsidP="00DE57D9">
          <w:pPr>
            <w:spacing w:line="0" w:lineRule="atLeast"/>
            <w:rPr>
              <w:rFonts w:ascii="Times New Roman" w:eastAsia="Times New Roman" w:hAnsi="Times New Roman"/>
              <w:iCs/>
              <w:color w:val="484CA8"/>
            </w:rPr>
          </w:pPr>
          <w:r w:rsidRPr="007A1DC8">
            <w:rPr>
              <w:rFonts w:ascii="Times New Roman" w:eastAsia="Times New Roman" w:hAnsi="Times New Roman"/>
              <w:iCs/>
              <w:color w:val="484CA8"/>
            </w:rPr>
            <w:t>tel.: 01/839-6300</w:t>
          </w:r>
        </w:p>
        <w:p w14:paraId="660222FF" w14:textId="5F743156" w:rsidR="00DE57D9" w:rsidRPr="007A1DC8" w:rsidRDefault="00DE57D9" w:rsidP="00DE57D9">
          <w:pPr>
            <w:spacing w:line="0" w:lineRule="atLeast"/>
            <w:rPr>
              <w:rFonts w:ascii="Times New Roman" w:eastAsia="Times New Roman" w:hAnsi="Times New Roman"/>
              <w:b/>
              <w:iCs/>
              <w:sz w:val="22"/>
            </w:rPr>
          </w:pPr>
          <w:r w:rsidRPr="007A1DC8">
            <w:rPr>
              <w:rFonts w:ascii="Times New Roman" w:eastAsia="Times New Roman" w:hAnsi="Times New Roman"/>
              <w:iCs/>
              <w:color w:val="484CA8"/>
            </w:rPr>
            <w:t>www.os-fa.si</w:t>
          </w:r>
        </w:p>
      </w:tc>
      <w:tc>
        <w:tcPr>
          <w:tcW w:w="4866" w:type="dxa"/>
        </w:tcPr>
        <w:p w14:paraId="1784B046" w14:textId="51C1BC64" w:rsidR="00DE57D9" w:rsidRDefault="00DE57D9" w:rsidP="00B54A50">
          <w:pPr>
            <w:spacing w:line="0" w:lineRule="atLeast"/>
            <w:rPr>
              <w:rFonts w:ascii="Times New Roman" w:eastAsia="Times New Roman" w:hAnsi="Times New Roman"/>
              <w:b/>
              <w:i/>
              <w:sz w:val="22"/>
            </w:rPr>
          </w:pPr>
          <w:r>
            <w:rPr>
              <w:rFonts w:ascii="Times New Roman" w:eastAsia="Times New Roman" w:hAnsi="Times New Roman"/>
              <w:b/>
              <w:i/>
              <w:noProof/>
              <w:sz w:val="22"/>
            </w:rPr>
            <w:t xml:space="preserve"> </w:t>
          </w:r>
        </w:p>
      </w:tc>
    </w:tr>
  </w:tbl>
  <w:p w14:paraId="720C8974" w14:textId="1E56122D" w:rsidR="00B54A50" w:rsidRDefault="00B54A5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CC789972">
      <w:start w:val="1"/>
      <w:numFmt w:val="bullet"/>
      <w:lvlText w:val=" "/>
      <w:lvlJc w:val="left"/>
    </w:lvl>
    <w:lvl w:ilvl="1" w:tplc="2E68BA44">
      <w:start w:val="1"/>
      <w:numFmt w:val="bullet"/>
      <w:lvlText w:val=""/>
      <w:lvlJc w:val="left"/>
    </w:lvl>
    <w:lvl w:ilvl="2" w:tplc="65D4D48C">
      <w:start w:val="1"/>
      <w:numFmt w:val="bullet"/>
      <w:lvlText w:val=""/>
      <w:lvlJc w:val="left"/>
    </w:lvl>
    <w:lvl w:ilvl="3" w:tplc="A3543B90">
      <w:start w:val="1"/>
      <w:numFmt w:val="bullet"/>
      <w:lvlText w:val=""/>
      <w:lvlJc w:val="left"/>
    </w:lvl>
    <w:lvl w:ilvl="4" w:tplc="83B436D0">
      <w:start w:val="1"/>
      <w:numFmt w:val="bullet"/>
      <w:lvlText w:val=""/>
      <w:lvlJc w:val="left"/>
    </w:lvl>
    <w:lvl w:ilvl="5" w:tplc="53CAFF5C">
      <w:start w:val="1"/>
      <w:numFmt w:val="bullet"/>
      <w:lvlText w:val=""/>
      <w:lvlJc w:val="left"/>
    </w:lvl>
    <w:lvl w:ilvl="6" w:tplc="02E0B642">
      <w:start w:val="1"/>
      <w:numFmt w:val="bullet"/>
      <w:lvlText w:val=""/>
      <w:lvlJc w:val="left"/>
    </w:lvl>
    <w:lvl w:ilvl="7" w:tplc="6FBC04E8">
      <w:start w:val="1"/>
      <w:numFmt w:val="bullet"/>
      <w:lvlText w:val=""/>
      <w:lvlJc w:val="left"/>
    </w:lvl>
    <w:lvl w:ilvl="8" w:tplc="BB5A18D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7ADCE13C">
      <w:start w:val="1"/>
      <w:numFmt w:val="bullet"/>
      <w:lvlText w:val=" "/>
      <w:lvlJc w:val="left"/>
    </w:lvl>
    <w:lvl w:ilvl="1" w:tplc="80D4D66E">
      <w:start w:val="1"/>
      <w:numFmt w:val="bullet"/>
      <w:lvlText w:val=""/>
      <w:lvlJc w:val="left"/>
    </w:lvl>
    <w:lvl w:ilvl="2" w:tplc="C066A86E">
      <w:start w:val="1"/>
      <w:numFmt w:val="bullet"/>
      <w:lvlText w:val=""/>
      <w:lvlJc w:val="left"/>
    </w:lvl>
    <w:lvl w:ilvl="3" w:tplc="2A184EA2">
      <w:start w:val="1"/>
      <w:numFmt w:val="bullet"/>
      <w:lvlText w:val=""/>
      <w:lvlJc w:val="left"/>
    </w:lvl>
    <w:lvl w:ilvl="4" w:tplc="FF04FC60">
      <w:start w:val="1"/>
      <w:numFmt w:val="bullet"/>
      <w:lvlText w:val=""/>
      <w:lvlJc w:val="left"/>
    </w:lvl>
    <w:lvl w:ilvl="5" w:tplc="AD0E8982">
      <w:start w:val="1"/>
      <w:numFmt w:val="bullet"/>
      <w:lvlText w:val=""/>
      <w:lvlJc w:val="left"/>
    </w:lvl>
    <w:lvl w:ilvl="6" w:tplc="9F8E8A76">
      <w:start w:val="1"/>
      <w:numFmt w:val="bullet"/>
      <w:lvlText w:val=""/>
      <w:lvlJc w:val="left"/>
    </w:lvl>
    <w:lvl w:ilvl="7" w:tplc="7A1C1640">
      <w:start w:val="1"/>
      <w:numFmt w:val="bullet"/>
      <w:lvlText w:val=""/>
      <w:lvlJc w:val="left"/>
    </w:lvl>
    <w:lvl w:ilvl="8" w:tplc="DAACAB4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1190028E">
      <w:start w:val="1"/>
      <w:numFmt w:val="bullet"/>
      <w:lvlText w:val=" "/>
      <w:lvlJc w:val="left"/>
    </w:lvl>
    <w:lvl w:ilvl="1" w:tplc="5F76CD84">
      <w:start w:val="1"/>
      <w:numFmt w:val="bullet"/>
      <w:lvlText w:val=""/>
      <w:lvlJc w:val="left"/>
    </w:lvl>
    <w:lvl w:ilvl="2" w:tplc="D9BA6392">
      <w:start w:val="1"/>
      <w:numFmt w:val="bullet"/>
      <w:lvlText w:val=""/>
      <w:lvlJc w:val="left"/>
    </w:lvl>
    <w:lvl w:ilvl="3" w:tplc="3EDA9670">
      <w:start w:val="1"/>
      <w:numFmt w:val="bullet"/>
      <w:lvlText w:val=""/>
      <w:lvlJc w:val="left"/>
    </w:lvl>
    <w:lvl w:ilvl="4" w:tplc="C752105A">
      <w:start w:val="1"/>
      <w:numFmt w:val="bullet"/>
      <w:lvlText w:val=""/>
      <w:lvlJc w:val="left"/>
    </w:lvl>
    <w:lvl w:ilvl="5" w:tplc="C08C2C5E">
      <w:start w:val="1"/>
      <w:numFmt w:val="bullet"/>
      <w:lvlText w:val=""/>
      <w:lvlJc w:val="left"/>
    </w:lvl>
    <w:lvl w:ilvl="6" w:tplc="6F548A46">
      <w:start w:val="1"/>
      <w:numFmt w:val="bullet"/>
      <w:lvlText w:val=""/>
      <w:lvlJc w:val="left"/>
    </w:lvl>
    <w:lvl w:ilvl="7" w:tplc="24EE144C">
      <w:start w:val="1"/>
      <w:numFmt w:val="bullet"/>
      <w:lvlText w:val=""/>
      <w:lvlJc w:val="left"/>
    </w:lvl>
    <w:lvl w:ilvl="8" w:tplc="0C66EA1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07ED7AA"/>
    <w:lvl w:ilvl="0" w:tplc="7FF457E2">
      <w:start w:val="1"/>
      <w:numFmt w:val="bullet"/>
      <w:lvlText w:val=" "/>
      <w:lvlJc w:val="left"/>
    </w:lvl>
    <w:lvl w:ilvl="1" w:tplc="0C3CD7DC">
      <w:start w:val="1"/>
      <w:numFmt w:val="bullet"/>
      <w:lvlText w:val=""/>
      <w:lvlJc w:val="left"/>
    </w:lvl>
    <w:lvl w:ilvl="2" w:tplc="93301F36">
      <w:start w:val="1"/>
      <w:numFmt w:val="bullet"/>
      <w:lvlText w:val=""/>
      <w:lvlJc w:val="left"/>
    </w:lvl>
    <w:lvl w:ilvl="3" w:tplc="CE0C53A2">
      <w:start w:val="1"/>
      <w:numFmt w:val="bullet"/>
      <w:lvlText w:val=""/>
      <w:lvlJc w:val="left"/>
    </w:lvl>
    <w:lvl w:ilvl="4" w:tplc="C2EC8A6A">
      <w:start w:val="1"/>
      <w:numFmt w:val="bullet"/>
      <w:lvlText w:val=""/>
      <w:lvlJc w:val="left"/>
    </w:lvl>
    <w:lvl w:ilvl="5" w:tplc="A1664EF2">
      <w:start w:val="1"/>
      <w:numFmt w:val="bullet"/>
      <w:lvlText w:val=""/>
      <w:lvlJc w:val="left"/>
    </w:lvl>
    <w:lvl w:ilvl="6" w:tplc="194855E0">
      <w:start w:val="1"/>
      <w:numFmt w:val="bullet"/>
      <w:lvlText w:val=""/>
      <w:lvlJc w:val="left"/>
    </w:lvl>
    <w:lvl w:ilvl="7" w:tplc="DA5820EA">
      <w:start w:val="1"/>
      <w:numFmt w:val="bullet"/>
      <w:lvlText w:val=""/>
      <w:lvlJc w:val="left"/>
    </w:lvl>
    <w:lvl w:ilvl="8" w:tplc="F12E22C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2EB141F2"/>
    <w:lvl w:ilvl="0" w:tplc="28F461B0">
      <w:start w:val="1"/>
      <w:numFmt w:val="bullet"/>
      <w:lvlText w:val=" "/>
      <w:lvlJc w:val="left"/>
    </w:lvl>
    <w:lvl w:ilvl="1" w:tplc="16CE46B4">
      <w:start w:val="1"/>
      <w:numFmt w:val="bullet"/>
      <w:lvlText w:val=""/>
      <w:lvlJc w:val="left"/>
    </w:lvl>
    <w:lvl w:ilvl="2" w:tplc="BD528EAE">
      <w:start w:val="1"/>
      <w:numFmt w:val="bullet"/>
      <w:lvlText w:val=""/>
      <w:lvlJc w:val="left"/>
    </w:lvl>
    <w:lvl w:ilvl="3" w:tplc="0EBC860E">
      <w:start w:val="1"/>
      <w:numFmt w:val="bullet"/>
      <w:lvlText w:val=""/>
      <w:lvlJc w:val="left"/>
    </w:lvl>
    <w:lvl w:ilvl="4" w:tplc="5E289572">
      <w:start w:val="1"/>
      <w:numFmt w:val="bullet"/>
      <w:lvlText w:val=""/>
      <w:lvlJc w:val="left"/>
    </w:lvl>
    <w:lvl w:ilvl="5" w:tplc="A4F84E58">
      <w:start w:val="1"/>
      <w:numFmt w:val="bullet"/>
      <w:lvlText w:val=""/>
      <w:lvlJc w:val="left"/>
    </w:lvl>
    <w:lvl w:ilvl="6" w:tplc="F8E06E2A">
      <w:start w:val="1"/>
      <w:numFmt w:val="bullet"/>
      <w:lvlText w:val=""/>
      <w:lvlJc w:val="left"/>
    </w:lvl>
    <w:lvl w:ilvl="7" w:tplc="C2A6DA88">
      <w:start w:val="1"/>
      <w:numFmt w:val="bullet"/>
      <w:lvlText w:val=""/>
      <w:lvlJc w:val="left"/>
    </w:lvl>
    <w:lvl w:ilvl="8" w:tplc="1868BB12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E70A1C8A">
      <w:start w:val="1"/>
      <w:numFmt w:val="bullet"/>
      <w:lvlText w:val=" "/>
      <w:lvlJc w:val="left"/>
    </w:lvl>
    <w:lvl w:ilvl="1" w:tplc="1CA667B2">
      <w:start w:val="1"/>
      <w:numFmt w:val="bullet"/>
      <w:lvlText w:val=""/>
      <w:lvlJc w:val="left"/>
    </w:lvl>
    <w:lvl w:ilvl="2" w:tplc="80F6FFAA">
      <w:start w:val="1"/>
      <w:numFmt w:val="bullet"/>
      <w:lvlText w:val=""/>
      <w:lvlJc w:val="left"/>
    </w:lvl>
    <w:lvl w:ilvl="3" w:tplc="EADE03B4">
      <w:start w:val="1"/>
      <w:numFmt w:val="bullet"/>
      <w:lvlText w:val=""/>
      <w:lvlJc w:val="left"/>
    </w:lvl>
    <w:lvl w:ilvl="4" w:tplc="8A7E72AA">
      <w:start w:val="1"/>
      <w:numFmt w:val="bullet"/>
      <w:lvlText w:val=""/>
      <w:lvlJc w:val="left"/>
    </w:lvl>
    <w:lvl w:ilvl="5" w:tplc="7B723D72">
      <w:start w:val="1"/>
      <w:numFmt w:val="bullet"/>
      <w:lvlText w:val=""/>
      <w:lvlJc w:val="left"/>
    </w:lvl>
    <w:lvl w:ilvl="6" w:tplc="C6F433D0">
      <w:start w:val="1"/>
      <w:numFmt w:val="bullet"/>
      <w:lvlText w:val=""/>
      <w:lvlJc w:val="left"/>
    </w:lvl>
    <w:lvl w:ilvl="7" w:tplc="42F04F0C">
      <w:start w:val="1"/>
      <w:numFmt w:val="bullet"/>
      <w:lvlText w:val=""/>
      <w:lvlJc w:val="left"/>
    </w:lvl>
    <w:lvl w:ilvl="8" w:tplc="EC80A97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9E2A9E2"/>
    <w:lvl w:ilvl="0" w:tplc="FF8C50B8">
      <w:start w:val="1"/>
      <w:numFmt w:val="bullet"/>
      <w:lvlText w:val=" "/>
      <w:lvlJc w:val="left"/>
    </w:lvl>
    <w:lvl w:ilvl="1" w:tplc="28189348">
      <w:start w:val="1"/>
      <w:numFmt w:val="bullet"/>
      <w:lvlText w:val=""/>
      <w:lvlJc w:val="left"/>
    </w:lvl>
    <w:lvl w:ilvl="2" w:tplc="9C82AECE">
      <w:start w:val="1"/>
      <w:numFmt w:val="bullet"/>
      <w:lvlText w:val=""/>
      <w:lvlJc w:val="left"/>
    </w:lvl>
    <w:lvl w:ilvl="3" w:tplc="C9321894">
      <w:start w:val="1"/>
      <w:numFmt w:val="bullet"/>
      <w:lvlText w:val=""/>
      <w:lvlJc w:val="left"/>
    </w:lvl>
    <w:lvl w:ilvl="4" w:tplc="4E603886">
      <w:start w:val="1"/>
      <w:numFmt w:val="bullet"/>
      <w:lvlText w:val=""/>
      <w:lvlJc w:val="left"/>
    </w:lvl>
    <w:lvl w:ilvl="5" w:tplc="FAE4A4EA">
      <w:start w:val="1"/>
      <w:numFmt w:val="bullet"/>
      <w:lvlText w:val=""/>
      <w:lvlJc w:val="left"/>
    </w:lvl>
    <w:lvl w:ilvl="6" w:tplc="1674A05A">
      <w:start w:val="1"/>
      <w:numFmt w:val="bullet"/>
      <w:lvlText w:val=""/>
      <w:lvlJc w:val="left"/>
    </w:lvl>
    <w:lvl w:ilvl="7" w:tplc="0A6AE4B4">
      <w:start w:val="1"/>
      <w:numFmt w:val="bullet"/>
      <w:lvlText w:val=""/>
      <w:lvlJc w:val="left"/>
    </w:lvl>
    <w:lvl w:ilvl="8" w:tplc="5472F62C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545E146"/>
    <w:lvl w:ilvl="0" w:tplc="70BE8138">
      <w:start w:val="1"/>
      <w:numFmt w:val="bullet"/>
      <w:lvlText w:val=" "/>
      <w:lvlJc w:val="left"/>
    </w:lvl>
    <w:lvl w:ilvl="1" w:tplc="ADF41434">
      <w:start w:val="5"/>
      <w:numFmt w:val="lowerRoman"/>
      <w:lvlText w:val="%2"/>
      <w:lvlJc w:val="left"/>
    </w:lvl>
    <w:lvl w:ilvl="2" w:tplc="56266DFE">
      <w:start w:val="1"/>
      <w:numFmt w:val="bullet"/>
      <w:lvlText w:val=""/>
      <w:lvlJc w:val="left"/>
    </w:lvl>
    <w:lvl w:ilvl="3" w:tplc="28ACD772">
      <w:start w:val="1"/>
      <w:numFmt w:val="bullet"/>
      <w:lvlText w:val=""/>
      <w:lvlJc w:val="left"/>
    </w:lvl>
    <w:lvl w:ilvl="4" w:tplc="D692600C">
      <w:start w:val="1"/>
      <w:numFmt w:val="bullet"/>
      <w:lvlText w:val=""/>
      <w:lvlJc w:val="left"/>
    </w:lvl>
    <w:lvl w:ilvl="5" w:tplc="453C66FE">
      <w:start w:val="1"/>
      <w:numFmt w:val="bullet"/>
      <w:lvlText w:val=""/>
      <w:lvlJc w:val="left"/>
    </w:lvl>
    <w:lvl w:ilvl="6" w:tplc="9496D84E">
      <w:start w:val="1"/>
      <w:numFmt w:val="bullet"/>
      <w:lvlText w:val=""/>
      <w:lvlJc w:val="left"/>
    </w:lvl>
    <w:lvl w:ilvl="7" w:tplc="A4920D7C">
      <w:start w:val="1"/>
      <w:numFmt w:val="bullet"/>
      <w:lvlText w:val=""/>
      <w:lvlJc w:val="left"/>
    </w:lvl>
    <w:lvl w:ilvl="8" w:tplc="A2226A5E">
      <w:start w:val="1"/>
      <w:numFmt w:val="bullet"/>
      <w:lvlText w:val=""/>
      <w:lvlJc w:val="left"/>
    </w:lvl>
  </w:abstractNum>
  <w:abstractNum w:abstractNumId="8" w15:restartNumberingAfterBreak="0">
    <w:nsid w:val="1373536B"/>
    <w:multiLevelType w:val="hybridMultilevel"/>
    <w:tmpl w:val="9694352A"/>
    <w:lvl w:ilvl="0" w:tplc="E820D5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E308D"/>
    <w:multiLevelType w:val="hybridMultilevel"/>
    <w:tmpl w:val="0CDCD9C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303819">
    <w:abstractNumId w:val="0"/>
  </w:num>
  <w:num w:numId="2" w16cid:durableId="586186721">
    <w:abstractNumId w:val="1"/>
  </w:num>
  <w:num w:numId="3" w16cid:durableId="445806929">
    <w:abstractNumId w:val="2"/>
  </w:num>
  <w:num w:numId="4" w16cid:durableId="1997760238">
    <w:abstractNumId w:val="3"/>
  </w:num>
  <w:num w:numId="5" w16cid:durableId="946428801">
    <w:abstractNumId w:val="4"/>
  </w:num>
  <w:num w:numId="6" w16cid:durableId="638808688">
    <w:abstractNumId w:val="5"/>
  </w:num>
  <w:num w:numId="7" w16cid:durableId="540627634">
    <w:abstractNumId w:val="6"/>
  </w:num>
  <w:num w:numId="8" w16cid:durableId="1512138040">
    <w:abstractNumId w:val="7"/>
  </w:num>
  <w:num w:numId="9" w16cid:durableId="679048511">
    <w:abstractNumId w:val="9"/>
  </w:num>
  <w:num w:numId="10" w16cid:durableId="10270274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50"/>
    <w:rsid w:val="000236FB"/>
    <w:rsid w:val="00041580"/>
    <w:rsid w:val="0009593A"/>
    <w:rsid w:val="000E0CB3"/>
    <w:rsid w:val="000E32FB"/>
    <w:rsid w:val="001323D3"/>
    <w:rsid w:val="00167F6B"/>
    <w:rsid w:val="001A6DF1"/>
    <w:rsid w:val="001D3A19"/>
    <w:rsid w:val="00206AC3"/>
    <w:rsid w:val="00211667"/>
    <w:rsid w:val="002157F1"/>
    <w:rsid w:val="002778A2"/>
    <w:rsid w:val="00282A6E"/>
    <w:rsid w:val="00291920"/>
    <w:rsid w:val="00293025"/>
    <w:rsid w:val="002A0742"/>
    <w:rsid w:val="0033429B"/>
    <w:rsid w:val="003A25F8"/>
    <w:rsid w:val="003C2927"/>
    <w:rsid w:val="003C2C7C"/>
    <w:rsid w:val="003C776B"/>
    <w:rsid w:val="003D576D"/>
    <w:rsid w:val="0043580B"/>
    <w:rsid w:val="00450A74"/>
    <w:rsid w:val="0045779D"/>
    <w:rsid w:val="00486627"/>
    <w:rsid w:val="004B4B28"/>
    <w:rsid w:val="004C2244"/>
    <w:rsid w:val="004E3FBE"/>
    <w:rsid w:val="005E2429"/>
    <w:rsid w:val="00616C6C"/>
    <w:rsid w:val="00632DBD"/>
    <w:rsid w:val="00637AE4"/>
    <w:rsid w:val="006578D0"/>
    <w:rsid w:val="0066695B"/>
    <w:rsid w:val="00693B11"/>
    <w:rsid w:val="006E0AF9"/>
    <w:rsid w:val="0074536C"/>
    <w:rsid w:val="00754EFB"/>
    <w:rsid w:val="0075512A"/>
    <w:rsid w:val="00774CD7"/>
    <w:rsid w:val="007901D2"/>
    <w:rsid w:val="00796EAA"/>
    <w:rsid w:val="007A1DC8"/>
    <w:rsid w:val="007A1EE7"/>
    <w:rsid w:val="007B69F6"/>
    <w:rsid w:val="007D6194"/>
    <w:rsid w:val="007E49B6"/>
    <w:rsid w:val="00827EA4"/>
    <w:rsid w:val="00844C4F"/>
    <w:rsid w:val="00851363"/>
    <w:rsid w:val="00897DC2"/>
    <w:rsid w:val="008C75AA"/>
    <w:rsid w:val="0096630E"/>
    <w:rsid w:val="00983803"/>
    <w:rsid w:val="00A22106"/>
    <w:rsid w:val="00A2448E"/>
    <w:rsid w:val="00A47D71"/>
    <w:rsid w:val="00AB0083"/>
    <w:rsid w:val="00AB3DFE"/>
    <w:rsid w:val="00AC227E"/>
    <w:rsid w:val="00AD4F7B"/>
    <w:rsid w:val="00AE76B9"/>
    <w:rsid w:val="00AF0F40"/>
    <w:rsid w:val="00AF237D"/>
    <w:rsid w:val="00B54A50"/>
    <w:rsid w:val="00B87638"/>
    <w:rsid w:val="00B967F9"/>
    <w:rsid w:val="00C46478"/>
    <w:rsid w:val="00C77C6E"/>
    <w:rsid w:val="00CA3667"/>
    <w:rsid w:val="00CA6D00"/>
    <w:rsid w:val="00CB18AD"/>
    <w:rsid w:val="00D13EAB"/>
    <w:rsid w:val="00D201F6"/>
    <w:rsid w:val="00D21BDA"/>
    <w:rsid w:val="00D2543B"/>
    <w:rsid w:val="00D321CC"/>
    <w:rsid w:val="00DD2970"/>
    <w:rsid w:val="00DD4513"/>
    <w:rsid w:val="00DE57D9"/>
    <w:rsid w:val="00E528AC"/>
    <w:rsid w:val="00E57FDF"/>
    <w:rsid w:val="00E6233B"/>
    <w:rsid w:val="00E86487"/>
    <w:rsid w:val="00EF527D"/>
    <w:rsid w:val="00F03013"/>
    <w:rsid w:val="00F10C03"/>
    <w:rsid w:val="00F625DC"/>
    <w:rsid w:val="00FA6B46"/>
    <w:rsid w:val="00FB0678"/>
    <w:rsid w:val="00FE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D188C"/>
  <w15:chartTrackingRefBased/>
  <w15:docId w15:val="{28B0C22F-E825-4C14-AF97-BA6517B3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54A5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167F6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67F6B"/>
  </w:style>
  <w:style w:type="paragraph" w:styleId="Noga">
    <w:name w:val="footer"/>
    <w:basedOn w:val="Navaden"/>
    <w:link w:val="NogaZnak"/>
    <w:uiPriority w:val="99"/>
    <w:unhideWhenUsed/>
    <w:rsid w:val="00167F6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67F6B"/>
  </w:style>
  <w:style w:type="table" w:styleId="Tabelamrea">
    <w:name w:val="Table Grid"/>
    <w:basedOn w:val="Navadnatabela"/>
    <w:uiPriority w:val="59"/>
    <w:rsid w:val="00B54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uiPriority w:val="99"/>
    <w:unhideWhenUsed/>
    <w:rsid w:val="00F625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japanesecentral.com/Siryoo/pictureclips/sports/volleyball.jpg" TargetMode="External"/><Relationship Id="rId18" Type="http://schemas.openxmlformats.org/officeDocument/2006/relationships/hyperlink" Target="http://japanesecentral.com/Siryoo/pictureclips/sports/volleyball.jpg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japanesecentral.com/Siryoo/pictureclips/sports/volleyball.jp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japanesecentral.com/Siryoo/pictureclips/sports/volleyball.jpg" TargetMode="External"/><Relationship Id="rId17" Type="http://schemas.openxmlformats.org/officeDocument/2006/relationships/hyperlink" Target="http://japanesecentral.com/Siryoo/pictureclips/sports/volleyball.jpg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japanesecentral.com/Siryoo/pictureclips/sports/volleyball.jpg" TargetMode="External"/><Relationship Id="rId20" Type="http://schemas.openxmlformats.org/officeDocument/2006/relationships/hyperlink" Target="http://japanesecentral.com/Siryoo/pictureclips/sports/volleyball.jp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japanesecentral.com/Siryoo/pictureclips/sports/volleyball.jpg" TargetMode="External"/><Relationship Id="rId24" Type="http://schemas.openxmlformats.org/officeDocument/2006/relationships/hyperlink" Target="http://japanesecentral.com/Siryoo/pictureclips/sports/volleyball.jpg" TargetMode="External"/><Relationship Id="rId5" Type="http://schemas.openxmlformats.org/officeDocument/2006/relationships/styles" Target="styles.xml"/><Relationship Id="rId15" Type="http://schemas.openxmlformats.org/officeDocument/2006/relationships/hyperlink" Target="http://japanesecentral.com/Siryoo/pictureclips/sports/volleyball.jpg" TargetMode="External"/><Relationship Id="rId23" Type="http://schemas.openxmlformats.org/officeDocument/2006/relationships/hyperlink" Target="http://japanesecentral.com/Siryoo/pictureclips/sports/volleyball.jp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japanesecentral.com/Siryoo/pictureclips/sports/volleyball.jpg" TargetMode="External"/><Relationship Id="rId19" Type="http://schemas.openxmlformats.org/officeDocument/2006/relationships/hyperlink" Target="http://japanesecentral.com/Siryoo/pictureclips/sports/volleyball.jp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japanesecentral.com/Siryoo/pictureclips/sports/volleyball.jpg" TargetMode="External"/><Relationship Id="rId22" Type="http://schemas.openxmlformats.org/officeDocument/2006/relationships/hyperlink" Target="http://japanesecentral.com/Siryoo/pictureclips/sports/volleyball.jpg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\Downloads\dopi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DBAE78F5712248BED4A15EC1C77563" ma:contentTypeVersion="9" ma:contentTypeDescription="Ustvari nov dokument." ma:contentTypeScope="" ma:versionID="b6ff7c5f01f9826fe75ffde3c1b0b8bf">
  <xsd:schema xmlns:xsd="http://www.w3.org/2001/XMLSchema" xmlns:xs="http://www.w3.org/2001/XMLSchema" xmlns:p="http://schemas.microsoft.com/office/2006/metadata/properties" xmlns:ns2="df6bc2a4-3471-4d6b-b19f-7f37164be197" xmlns:ns3="7966c6ba-d2e4-484d-8786-2a259e40c97d" targetNamespace="http://schemas.microsoft.com/office/2006/metadata/properties" ma:root="true" ma:fieldsID="6c5c01fa4e6f46f7ee7995ede06788db" ns2:_="" ns3:_="">
    <xsd:import namespace="df6bc2a4-3471-4d6b-b19f-7f37164be197"/>
    <xsd:import namespace="7966c6ba-d2e4-484d-8786-2a259e40c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c2a4-3471-4d6b-b19f-7f37164be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a19457b1-2013-4259-91ba-3f1ab5ea1f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6c6ba-d2e4-484d-8786-2a259e40c97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cb4ad4-ab3e-49c9-916e-dae094f4e0e6}" ma:internalName="TaxCatchAll" ma:showField="CatchAllData" ma:web="7966c6ba-d2e4-484d-8786-2a259e40c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bc2a4-3471-4d6b-b19f-7f37164be197">
      <Terms xmlns="http://schemas.microsoft.com/office/infopath/2007/PartnerControls"/>
    </lcf76f155ced4ddcb4097134ff3c332f>
    <TaxCatchAll xmlns="7966c6ba-d2e4-484d-8786-2a259e40c97d" xsi:nil="true"/>
  </documentManagement>
</p:properties>
</file>

<file path=customXml/itemProps1.xml><?xml version="1.0" encoding="utf-8"?>
<ds:datastoreItem xmlns:ds="http://schemas.openxmlformats.org/officeDocument/2006/customXml" ds:itemID="{93CD76AC-5C76-40B6-B945-DB967BB2F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165A5-7AA5-4FDA-B56E-2E2F60E5B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c2a4-3471-4d6b-b19f-7f37164be197"/>
    <ds:schemaRef ds:uri="7966c6ba-d2e4-484d-8786-2a259e40c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1321AE-2FF8-478C-B70D-3839FABFA16B}">
  <ds:schemaRefs>
    <ds:schemaRef ds:uri="http://schemas.microsoft.com/office/2006/metadata/properties"/>
    <ds:schemaRef ds:uri="http://schemas.microsoft.com/office/infopath/2007/PartnerControls"/>
    <ds:schemaRef ds:uri="df6bc2a4-3471-4d6b-b19f-7f37164be197"/>
    <ds:schemaRef ds:uri="7966c6ba-d2e4-484d-8786-2a259e40c9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7</TotalTime>
  <Pages>2</Pages>
  <Words>199</Words>
  <Characters>2757</Characters>
  <Application>Microsoft Office Word</Application>
  <DocSecurity>0</DocSecurity>
  <Lines>22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cp:lastModifiedBy>Ana Razpet</cp:lastModifiedBy>
  <cp:revision>5</cp:revision>
  <cp:lastPrinted>2025-09-01T12:11:00Z</cp:lastPrinted>
  <dcterms:created xsi:type="dcterms:W3CDTF">2025-09-01T12:05:00Z</dcterms:created>
  <dcterms:modified xsi:type="dcterms:W3CDTF">2025-09-09T13:51:00Z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0x0101004FDBAE78F5712248BED4A15EC1C77563</vt:lpwstr>
  </property>
  <property fmtid="{D5CDD505-2E9C-101B-9397-08002B2CF9AE}" pid="3" name="MediaServiceImageTags">
    <vt:lpwstr/>
  </property>
</Properties>
</file>